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5FBF" w14:textId="3D2CAD89" w:rsidR="00350B97" w:rsidRDefault="00350B97" w:rsidP="00BB20FF">
      <w:pPr>
        <w:ind w:left="-1418" w:right="-1419"/>
        <w:jc w:val="center"/>
        <w:rPr>
          <w:rFonts w:ascii="Verdana" w:hAnsi="Verdana"/>
          <w:szCs w:val="24"/>
        </w:rPr>
      </w:pPr>
      <w:r>
        <w:rPr>
          <w:rFonts w:ascii="Verdana" w:hAnsi="Verdana"/>
          <w:b/>
          <w:sz w:val="28"/>
          <w:szCs w:val="28"/>
        </w:rPr>
        <w:t>Geographic Subjects used in VOCEDplus</w:t>
      </w:r>
      <w:r>
        <w:rPr>
          <w:rFonts w:ascii="Verdana" w:hAnsi="Verdana"/>
          <w:b/>
          <w:sz w:val="28"/>
          <w:szCs w:val="28"/>
        </w:rPr>
        <w:br/>
      </w:r>
      <w:r>
        <w:rPr>
          <w:rFonts w:ascii="Verdana" w:hAnsi="Verdana"/>
          <w:b/>
          <w:sz w:val="28"/>
          <w:szCs w:val="28"/>
        </w:rPr>
        <w:br/>
      </w:r>
      <w:proofErr w:type="spellStart"/>
      <w:r w:rsidRPr="00A85A65">
        <w:rPr>
          <w:rFonts w:ascii="Verdana" w:hAnsi="Verdana"/>
          <w:szCs w:val="24"/>
        </w:rPr>
        <w:t>VOCEDplus</w:t>
      </w:r>
      <w:proofErr w:type="spellEnd"/>
      <w:r w:rsidRPr="00A85A65">
        <w:rPr>
          <w:rFonts w:ascii="Verdana" w:hAnsi="Verdana"/>
          <w:szCs w:val="24"/>
        </w:rPr>
        <w:t xml:space="preserve"> uses Geographic Subjects at both a regional and</w:t>
      </w:r>
      <w:r w:rsidR="00706466">
        <w:rPr>
          <w:rFonts w:ascii="Verdana" w:hAnsi="Verdana"/>
          <w:szCs w:val="24"/>
        </w:rPr>
        <w:t xml:space="preserve"> </w:t>
      </w:r>
      <w:r w:rsidRPr="00A85A65">
        <w:rPr>
          <w:rFonts w:ascii="Verdana" w:hAnsi="Verdana"/>
          <w:szCs w:val="24"/>
        </w:rPr>
        <w:t>country level</w:t>
      </w:r>
    </w:p>
    <w:p w14:paraId="6142AD56" w14:textId="77777777" w:rsidR="00706466" w:rsidRDefault="00706466" w:rsidP="00706466">
      <w:pPr>
        <w:rPr>
          <w:rFonts w:ascii="Verdana" w:hAnsi="Verdana"/>
          <w:b/>
          <w:sz w:val="16"/>
          <w:szCs w:val="16"/>
        </w:rPr>
      </w:pPr>
    </w:p>
    <w:p w14:paraId="5600958E" w14:textId="77777777" w:rsidR="00706466" w:rsidRPr="00CA183A" w:rsidRDefault="00706466" w:rsidP="00706466">
      <w:pPr>
        <w:rPr>
          <w:rFonts w:ascii="Verdana" w:hAnsi="Verdana"/>
          <w:b/>
          <w:sz w:val="16"/>
          <w:szCs w:val="16"/>
        </w:rPr>
      </w:pPr>
    </w:p>
    <w:tbl>
      <w:tblPr>
        <w:tblStyle w:val="TableGrid"/>
        <w:tblW w:w="9857" w:type="dxa"/>
        <w:jc w:val="center"/>
        <w:tblLook w:val="04A0" w:firstRow="1" w:lastRow="0" w:firstColumn="1" w:lastColumn="0" w:noHBand="0" w:noVBand="1"/>
      </w:tblPr>
      <w:tblGrid>
        <w:gridCol w:w="9857"/>
      </w:tblGrid>
      <w:tr w:rsidR="005D633C" w14:paraId="5E2BB04A" w14:textId="77777777" w:rsidTr="006B37A0">
        <w:trPr>
          <w:jc w:val="center"/>
        </w:trPr>
        <w:tc>
          <w:tcPr>
            <w:tcW w:w="9857" w:type="dxa"/>
            <w:shd w:val="clear" w:color="auto" w:fill="000000" w:themeFill="text1"/>
          </w:tcPr>
          <w:p w14:paraId="5EB84493" w14:textId="4B71C236" w:rsidR="005D633C" w:rsidRPr="006B37A0" w:rsidRDefault="00350B97" w:rsidP="00350B97">
            <w:pPr>
              <w:rPr>
                <w:rFonts w:ascii="Verdana" w:hAnsi="Verdana"/>
                <w:b/>
                <w:sz w:val="22"/>
                <w:szCs w:val="22"/>
              </w:rPr>
            </w:pPr>
            <w:r w:rsidRPr="00706466">
              <w:rPr>
                <w:rFonts w:ascii="Verdana" w:hAnsi="Verdana"/>
                <w:b/>
                <w:sz w:val="20"/>
              </w:rPr>
              <w:t>R</w:t>
            </w:r>
            <w:r w:rsidR="005D633C" w:rsidRPr="00706466">
              <w:rPr>
                <w:rFonts w:ascii="Verdana" w:hAnsi="Verdana"/>
                <w:b/>
                <w:sz w:val="20"/>
              </w:rPr>
              <w:t>egions</w:t>
            </w:r>
          </w:p>
        </w:tc>
      </w:tr>
      <w:tr w:rsidR="005D633C" w14:paraId="03C8D316" w14:textId="77777777" w:rsidTr="006B37A0">
        <w:trPr>
          <w:jc w:val="center"/>
        </w:trPr>
        <w:tc>
          <w:tcPr>
            <w:tcW w:w="9857" w:type="dxa"/>
            <w:shd w:val="clear" w:color="auto" w:fill="FFFFCC"/>
          </w:tcPr>
          <w:p w14:paraId="4D16EE82" w14:textId="77777777" w:rsidR="005D633C" w:rsidRPr="00706466" w:rsidRDefault="00EE6519" w:rsidP="00CA183A">
            <w:pPr>
              <w:rPr>
                <w:rFonts w:ascii="Verdana" w:hAnsi="Verdana"/>
                <w:bCs/>
                <w:sz w:val="20"/>
              </w:rPr>
            </w:pPr>
            <w:r w:rsidRPr="00706466">
              <w:rPr>
                <w:rFonts w:ascii="Verdana" w:hAnsi="Verdana"/>
                <w:bCs/>
                <w:sz w:val="20"/>
              </w:rPr>
              <w:t>Africa</w:t>
            </w:r>
          </w:p>
        </w:tc>
      </w:tr>
      <w:tr w:rsidR="007C68CD" w14:paraId="7A84CC85" w14:textId="77777777" w:rsidTr="007C68CD">
        <w:trPr>
          <w:jc w:val="center"/>
        </w:trPr>
        <w:tc>
          <w:tcPr>
            <w:tcW w:w="9857" w:type="dxa"/>
            <w:shd w:val="clear" w:color="auto" w:fill="auto"/>
          </w:tcPr>
          <w:p w14:paraId="4A56AF02" w14:textId="77777777" w:rsidR="007C68CD" w:rsidRPr="00706466" w:rsidRDefault="007C68CD" w:rsidP="002C174C">
            <w:pPr>
              <w:tabs>
                <w:tab w:val="left" w:pos="915"/>
              </w:tabs>
              <w:rPr>
                <w:rFonts w:ascii="Verdana" w:hAnsi="Verdana"/>
                <w:bCs/>
                <w:sz w:val="20"/>
              </w:rPr>
            </w:pPr>
            <w:r w:rsidRPr="00706466">
              <w:rPr>
                <w:rFonts w:ascii="Verdana" w:hAnsi="Verdana"/>
                <w:bCs/>
                <w:sz w:val="20"/>
              </w:rPr>
              <w:t>Antarctic</w:t>
            </w:r>
          </w:p>
        </w:tc>
      </w:tr>
      <w:tr w:rsidR="005D633C" w14:paraId="48CFF322" w14:textId="77777777" w:rsidTr="00D725D5">
        <w:trPr>
          <w:jc w:val="center"/>
        </w:trPr>
        <w:tc>
          <w:tcPr>
            <w:tcW w:w="9857" w:type="dxa"/>
            <w:shd w:val="clear" w:color="auto" w:fill="F3F3F3"/>
          </w:tcPr>
          <w:p w14:paraId="53A700A1" w14:textId="77777777" w:rsidR="005D633C" w:rsidRPr="00706466" w:rsidRDefault="00EE6519" w:rsidP="002C174C">
            <w:pPr>
              <w:tabs>
                <w:tab w:val="left" w:pos="915"/>
              </w:tabs>
              <w:rPr>
                <w:rFonts w:ascii="Verdana" w:hAnsi="Verdana"/>
                <w:bCs/>
                <w:sz w:val="20"/>
              </w:rPr>
            </w:pPr>
            <w:r w:rsidRPr="00706466">
              <w:rPr>
                <w:rFonts w:ascii="Verdana" w:hAnsi="Verdana"/>
                <w:bCs/>
                <w:sz w:val="20"/>
              </w:rPr>
              <w:t>Asia</w:t>
            </w:r>
            <w:r w:rsidR="002C174C" w:rsidRPr="00706466">
              <w:rPr>
                <w:rFonts w:ascii="Verdana" w:hAnsi="Verdana"/>
                <w:bCs/>
                <w:sz w:val="20"/>
              </w:rPr>
              <w:tab/>
            </w:r>
          </w:p>
        </w:tc>
      </w:tr>
      <w:tr w:rsidR="005D633C" w14:paraId="1B346753" w14:textId="77777777" w:rsidTr="006B37A0">
        <w:trPr>
          <w:jc w:val="center"/>
        </w:trPr>
        <w:tc>
          <w:tcPr>
            <w:tcW w:w="9857" w:type="dxa"/>
            <w:shd w:val="clear" w:color="auto" w:fill="E5DFEC"/>
          </w:tcPr>
          <w:p w14:paraId="6CAF469A" w14:textId="77777777" w:rsidR="005D633C" w:rsidRPr="00706466" w:rsidRDefault="005D633C" w:rsidP="00CA183A">
            <w:pPr>
              <w:rPr>
                <w:rFonts w:ascii="Verdana" w:hAnsi="Verdana"/>
                <w:bCs/>
                <w:sz w:val="20"/>
              </w:rPr>
            </w:pPr>
            <w:r w:rsidRPr="00706466">
              <w:rPr>
                <w:rFonts w:ascii="Verdana" w:hAnsi="Verdana"/>
                <w:bCs/>
                <w:sz w:val="20"/>
              </w:rPr>
              <w:t>Central America and the Caribbean</w:t>
            </w:r>
          </w:p>
        </w:tc>
      </w:tr>
      <w:tr w:rsidR="005D633C" w14:paraId="180995BA" w14:textId="77777777" w:rsidTr="006B37A0">
        <w:trPr>
          <w:jc w:val="center"/>
        </w:trPr>
        <w:tc>
          <w:tcPr>
            <w:tcW w:w="9857" w:type="dxa"/>
            <w:shd w:val="clear" w:color="auto" w:fill="FFDDFF"/>
          </w:tcPr>
          <w:p w14:paraId="446CABDA" w14:textId="77777777" w:rsidR="005D633C" w:rsidRPr="00706466" w:rsidRDefault="005D633C" w:rsidP="00CA183A">
            <w:pPr>
              <w:rPr>
                <w:rFonts w:ascii="Verdana" w:hAnsi="Verdana"/>
                <w:bCs/>
                <w:sz w:val="20"/>
              </w:rPr>
            </w:pPr>
            <w:r w:rsidRPr="00706466">
              <w:rPr>
                <w:rFonts w:ascii="Verdana" w:hAnsi="Verdana"/>
                <w:bCs/>
                <w:sz w:val="20"/>
              </w:rPr>
              <w:t>Europe</w:t>
            </w:r>
          </w:p>
        </w:tc>
      </w:tr>
      <w:tr w:rsidR="005D633C" w14:paraId="1CAEFBD3" w14:textId="77777777" w:rsidTr="006B37A0">
        <w:trPr>
          <w:jc w:val="center"/>
        </w:trPr>
        <w:tc>
          <w:tcPr>
            <w:tcW w:w="9857" w:type="dxa"/>
            <w:shd w:val="clear" w:color="auto" w:fill="FBD4B4"/>
          </w:tcPr>
          <w:p w14:paraId="42C1B7A5" w14:textId="77777777" w:rsidR="005D633C" w:rsidRPr="00706466" w:rsidRDefault="005D633C" w:rsidP="00CA183A">
            <w:pPr>
              <w:rPr>
                <w:rFonts w:ascii="Verdana" w:hAnsi="Verdana"/>
                <w:bCs/>
                <w:sz w:val="20"/>
              </w:rPr>
            </w:pPr>
            <w:r w:rsidRPr="00706466">
              <w:rPr>
                <w:rFonts w:ascii="Verdana" w:hAnsi="Verdana"/>
                <w:bCs/>
                <w:sz w:val="20"/>
              </w:rPr>
              <w:t>Middle East</w:t>
            </w:r>
          </w:p>
        </w:tc>
      </w:tr>
      <w:tr w:rsidR="005D633C" w14:paraId="0CD22992" w14:textId="77777777" w:rsidTr="006B37A0">
        <w:trPr>
          <w:jc w:val="center"/>
        </w:trPr>
        <w:tc>
          <w:tcPr>
            <w:tcW w:w="9857" w:type="dxa"/>
            <w:shd w:val="clear" w:color="auto" w:fill="EAC5C4"/>
          </w:tcPr>
          <w:p w14:paraId="7FFFA10B" w14:textId="77777777" w:rsidR="005D633C" w:rsidRPr="00706466" w:rsidRDefault="005D633C" w:rsidP="00CA183A">
            <w:pPr>
              <w:rPr>
                <w:rFonts w:ascii="Verdana" w:hAnsi="Verdana"/>
                <w:bCs/>
                <w:sz w:val="20"/>
              </w:rPr>
            </w:pPr>
            <w:r w:rsidRPr="00706466">
              <w:rPr>
                <w:rFonts w:ascii="Verdana" w:hAnsi="Verdana"/>
                <w:bCs/>
                <w:sz w:val="20"/>
              </w:rPr>
              <w:t>North America</w:t>
            </w:r>
          </w:p>
        </w:tc>
      </w:tr>
      <w:tr w:rsidR="005D633C" w14:paraId="6A3CFF9F" w14:textId="77777777" w:rsidTr="006B37A0">
        <w:trPr>
          <w:jc w:val="center"/>
        </w:trPr>
        <w:tc>
          <w:tcPr>
            <w:tcW w:w="9857" w:type="dxa"/>
            <w:shd w:val="clear" w:color="auto" w:fill="DAEEF3"/>
          </w:tcPr>
          <w:p w14:paraId="75918234" w14:textId="77777777" w:rsidR="005D633C" w:rsidRPr="00706466" w:rsidRDefault="005D633C" w:rsidP="00B530E3">
            <w:pPr>
              <w:rPr>
                <w:rFonts w:ascii="Verdana" w:hAnsi="Verdana"/>
                <w:bCs/>
                <w:sz w:val="20"/>
              </w:rPr>
            </w:pPr>
            <w:r w:rsidRPr="00706466">
              <w:rPr>
                <w:rFonts w:ascii="Verdana" w:hAnsi="Verdana"/>
                <w:bCs/>
                <w:sz w:val="20"/>
              </w:rPr>
              <w:t>Oceania</w:t>
            </w:r>
          </w:p>
        </w:tc>
      </w:tr>
      <w:tr w:rsidR="005D633C" w14:paraId="1F59D271" w14:textId="77777777" w:rsidTr="006B37A0">
        <w:trPr>
          <w:jc w:val="center"/>
        </w:trPr>
        <w:tc>
          <w:tcPr>
            <w:tcW w:w="9857" w:type="dxa"/>
            <w:shd w:val="clear" w:color="auto" w:fill="D7FECE"/>
          </w:tcPr>
          <w:p w14:paraId="412764FB" w14:textId="77777777" w:rsidR="005D633C" w:rsidRPr="00706466" w:rsidRDefault="005D633C" w:rsidP="00CA183A">
            <w:pPr>
              <w:rPr>
                <w:rFonts w:ascii="Verdana" w:hAnsi="Verdana"/>
                <w:bCs/>
                <w:sz w:val="20"/>
              </w:rPr>
            </w:pPr>
            <w:r w:rsidRPr="00706466">
              <w:rPr>
                <w:rFonts w:ascii="Verdana" w:hAnsi="Verdana"/>
                <w:bCs/>
                <w:sz w:val="20"/>
              </w:rPr>
              <w:t>South America</w:t>
            </w:r>
          </w:p>
        </w:tc>
      </w:tr>
    </w:tbl>
    <w:p w14:paraId="53EB0A0C" w14:textId="77777777" w:rsidR="005D633C" w:rsidRDefault="005D633C" w:rsidP="00CA183A">
      <w:pPr>
        <w:rPr>
          <w:rFonts w:ascii="Verdana" w:hAnsi="Verdana"/>
          <w:b/>
          <w:sz w:val="16"/>
          <w:szCs w:val="16"/>
        </w:rPr>
      </w:pPr>
    </w:p>
    <w:p w14:paraId="7AED55C2" w14:textId="77777777" w:rsidR="00856C26" w:rsidRPr="00CA183A" w:rsidRDefault="00856C26" w:rsidP="00CA183A">
      <w:pPr>
        <w:rPr>
          <w:rFonts w:ascii="Verdana" w:hAnsi="Verdana"/>
          <w:b/>
          <w:sz w:val="16"/>
          <w:szCs w:val="16"/>
        </w:rPr>
      </w:pPr>
    </w:p>
    <w:tbl>
      <w:tblPr>
        <w:tblStyle w:val="TableGrid"/>
        <w:tblW w:w="9880" w:type="dxa"/>
        <w:jc w:val="center"/>
        <w:tblLook w:val="04A0" w:firstRow="1" w:lastRow="0" w:firstColumn="1" w:lastColumn="0" w:noHBand="0" w:noVBand="1"/>
      </w:tblPr>
      <w:tblGrid>
        <w:gridCol w:w="4343"/>
        <w:gridCol w:w="5537"/>
      </w:tblGrid>
      <w:tr w:rsidR="00B12FEE" w:rsidRPr="00856C26" w14:paraId="5838113E" w14:textId="77777777" w:rsidTr="00571D73">
        <w:trPr>
          <w:tblHeader/>
          <w:jc w:val="center"/>
        </w:trPr>
        <w:tc>
          <w:tcPr>
            <w:tcW w:w="4343" w:type="dxa"/>
            <w:shd w:val="clear" w:color="auto" w:fill="000000" w:themeFill="text1"/>
          </w:tcPr>
          <w:p w14:paraId="7DFFE6CA" w14:textId="77777777" w:rsidR="00B12FEE" w:rsidRPr="00B12FEE" w:rsidRDefault="00B12FEE" w:rsidP="00CE18F7">
            <w:pPr>
              <w:rPr>
                <w:rFonts w:ascii="Verdana" w:hAnsi="Verdana"/>
                <w:b/>
                <w:sz w:val="20"/>
              </w:rPr>
            </w:pPr>
            <w:r w:rsidRPr="00B12FEE">
              <w:rPr>
                <w:rFonts w:ascii="Verdana" w:hAnsi="Verdana"/>
                <w:b/>
                <w:sz w:val="20"/>
              </w:rPr>
              <w:t>Country</w:t>
            </w:r>
          </w:p>
        </w:tc>
        <w:tc>
          <w:tcPr>
            <w:tcW w:w="5537" w:type="dxa"/>
            <w:shd w:val="clear" w:color="auto" w:fill="000000" w:themeFill="text1"/>
          </w:tcPr>
          <w:p w14:paraId="5D45C233" w14:textId="77777777" w:rsidR="00B12FEE" w:rsidRPr="00B12FEE" w:rsidRDefault="00B12FEE" w:rsidP="00CE18F7">
            <w:pPr>
              <w:rPr>
                <w:rFonts w:ascii="Verdana" w:hAnsi="Verdana"/>
                <w:b/>
                <w:sz w:val="20"/>
              </w:rPr>
            </w:pPr>
            <w:r w:rsidRPr="00B12FEE">
              <w:rPr>
                <w:rFonts w:ascii="Verdana" w:hAnsi="Verdana"/>
                <w:b/>
                <w:sz w:val="20"/>
              </w:rPr>
              <w:t>Region</w:t>
            </w:r>
          </w:p>
        </w:tc>
      </w:tr>
      <w:tr w:rsidR="00856C26" w:rsidRPr="00856C26" w14:paraId="2DC088D5" w14:textId="77777777" w:rsidTr="00571D73">
        <w:trPr>
          <w:jc w:val="center"/>
        </w:trPr>
        <w:tc>
          <w:tcPr>
            <w:tcW w:w="4343" w:type="dxa"/>
            <w:tcBorders>
              <w:bottom w:val="single" w:sz="4" w:space="0" w:color="auto"/>
            </w:tcBorders>
            <w:shd w:val="clear" w:color="auto" w:fill="F3F3F3"/>
          </w:tcPr>
          <w:p w14:paraId="79FA54E2" w14:textId="43FE6A70" w:rsidR="00856C26" w:rsidRPr="00856C26" w:rsidRDefault="00856C2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Afghanistan</w:t>
            </w:r>
          </w:p>
        </w:tc>
        <w:tc>
          <w:tcPr>
            <w:tcW w:w="5537" w:type="dxa"/>
            <w:tcBorders>
              <w:bottom w:val="single" w:sz="4" w:space="0" w:color="auto"/>
            </w:tcBorders>
            <w:shd w:val="clear" w:color="auto" w:fill="F3F3F3"/>
          </w:tcPr>
          <w:p w14:paraId="13974862" w14:textId="3C358868" w:rsidR="00856C26" w:rsidRPr="00856C26" w:rsidRDefault="00562F70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BA0160" w:rsidRPr="00856C26" w14:paraId="59965890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7821A8F4" w14:textId="77777777" w:rsidR="00BA0160" w:rsidRPr="00856C26" w:rsidRDefault="00BA0160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Aland (Finland)</w:t>
            </w:r>
          </w:p>
        </w:tc>
        <w:tc>
          <w:tcPr>
            <w:tcW w:w="5537" w:type="dxa"/>
            <w:shd w:val="clear" w:color="auto" w:fill="FFDDFF"/>
          </w:tcPr>
          <w:p w14:paraId="3E5B8F54" w14:textId="77777777" w:rsidR="00BA0160" w:rsidRDefault="00BA0160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856C26" w:rsidRPr="00856C26" w14:paraId="60D02741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77D07E5A" w14:textId="77777777" w:rsidR="00856C26" w:rsidRPr="00856C26" w:rsidRDefault="00856C2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Albania</w:t>
            </w:r>
          </w:p>
        </w:tc>
        <w:tc>
          <w:tcPr>
            <w:tcW w:w="5537" w:type="dxa"/>
            <w:shd w:val="clear" w:color="auto" w:fill="FFDDFF"/>
          </w:tcPr>
          <w:p w14:paraId="148C2E12" w14:textId="77777777" w:rsidR="00856C26" w:rsidRPr="00856C26" w:rsidRDefault="00FB3375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856C26" w:rsidRPr="00856C26" w14:paraId="0623E619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2C7EC3BA" w14:textId="77777777" w:rsidR="00856C26" w:rsidRPr="00856C26" w:rsidRDefault="00856C2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Algeria</w:t>
            </w:r>
          </w:p>
        </w:tc>
        <w:tc>
          <w:tcPr>
            <w:tcW w:w="5537" w:type="dxa"/>
            <w:shd w:val="clear" w:color="auto" w:fill="FFFFCC"/>
          </w:tcPr>
          <w:p w14:paraId="16278B9E" w14:textId="77777777" w:rsidR="00856C26" w:rsidRPr="00856C26" w:rsidRDefault="00856C2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856C26" w:rsidRPr="00856C26" w14:paraId="13259BCF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2A3EFB50" w14:textId="77777777" w:rsidR="00856C26" w:rsidRPr="00856C26" w:rsidRDefault="00856C2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American Samoa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4D3C08AC" w14:textId="77777777" w:rsidR="00856C26" w:rsidRPr="00856C26" w:rsidRDefault="00143C52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856C26" w:rsidRPr="00856C26" w14:paraId="225431F1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24D70834" w14:textId="77777777" w:rsidR="00856C26" w:rsidRPr="00856C26" w:rsidRDefault="00856C2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Andorra</w:t>
            </w:r>
          </w:p>
        </w:tc>
        <w:tc>
          <w:tcPr>
            <w:tcW w:w="5537" w:type="dxa"/>
            <w:shd w:val="clear" w:color="auto" w:fill="FFDDFF"/>
          </w:tcPr>
          <w:p w14:paraId="6862689D" w14:textId="77777777" w:rsidR="00856C26" w:rsidRPr="00856C26" w:rsidRDefault="00FB3375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856C26" w:rsidRPr="00856C26" w14:paraId="0172F084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130CBB67" w14:textId="77777777" w:rsidR="00856C26" w:rsidRPr="00856C26" w:rsidRDefault="00856C2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Angola</w:t>
            </w:r>
          </w:p>
        </w:tc>
        <w:tc>
          <w:tcPr>
            <w:tcW w:w="5537" w:type="dxa"/>
            <w:shd w:val="clear" w:color="auto" w:fill="FFFFCC"/>
          </w:tcPr>
          <w:p w14:paraId="6A7E1184" w14:textId="77777777" w:rsidR="00856C26" w:rsidRPr="00856C26" w:rsidRDefault="00856C2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BA0160" w:rsidRPr="00856C26" w14:paraId="506FE450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31819939" w14:textId="77777777" w:rsidR="00BA0160" w:rsidRPr="00856C26" w:rsidRDefault="00BA0160" w:rsidP="00856C26">
            <w:pPr>
              <w:rPr>
                <w:rFonts w:ascii="Verdana" w:hAnsi="Verdana"/>
                <w:sz w:val="20"/>
              </w:rPr>
            </w:pPr>
            <w:r w:rsidRPr="00BA0160">
              <w:rPr>
                <w:rFonts w:ascii="Verdana" w:hAnsi="Verdana"/>
                <w:sz w:val="20"/>
              </w:rPr>
              <w:t>Anguilla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53DFEC0F" w14:textId="77777777" w:rsidR="00BA0160" w:rsidRDefault="00BA0160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BA0160" w:rsidRPr="00856C26" w14:paraId="291DD1D5" w14:textId="77777777" w:rsidTr="00571D73">
        <w:trPr>
          <w:jc w:val="center"/>
        </w:trPr>
        <w:tc>
          <w:tcPr>
            <w:tcW w:w="4343" w:type="dxa"/>
            <w:shd w:val="clear" w:color="auto" w:fill="auto"/>
          </w:tcPr>
          <w:p w14:paraId="6F969F96" w14:textId="77777777" w:rsidR="00BA0160" w:rsidRPr="00856C26" w:rsidRDefault="00BA0160" w:rsidP="00856C26">
            <w:pPr>
              <w:rPr>
                <w:rFonts w:ascii="Verdana" w:hAnsi="Verdana"/>
                <w:sz w:val="20"/>
              </w:rPr>
            </w:pPr>
            <w:r w:rsidRPr="00BA0160">
              <w:rPr>
                <w:rFonts w:ascii="Verdana" w:hAnsi="Verdana"/>
                <w:sz w:val="20"/>
              </w:rPr>
              <w:t>Antarctica</w:t>
            </w:r>
          </w:p>
        </w:tc>
        <w:tc>
          <w:tcPr>
            <w:tcW w:w="5537" w:type="dxa"/>
            <w:shd w:val="clear" w:color="auto" w:fill="auto"/>
          </w:tcPr>
          <w:p w14:paraId="0075251F" w14:textId="77777777" w:rsidR="00BA0160" w:rsidRDefault="007C68C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Antarctic</w:t>
            </w:r>
          </w:p>
        </w:tc>
      </w:tr>
      <w:tr w:rsidR="00D44EBD" w:rsidRPr="00856C26" w14:paraId="720FE673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78079B5D" w14:textId="77777777" w:rsidR="00D44EBD" w:rsidRPr="00856C26" w:rsidRDefault="00D44EBD" w:rsidP="00856C26">
            <w:pPr>
              <w:rPr>
                <w:rFonts w:ascii="Verdana" w:hAnsi="Verdana"/>
                <w:sz w:val="20"/>
              </w:rPr>
            </w:pPr>
            <w:r w:rsidRPr="00D44EBD">
              <w:rPr>
                <w:rFonts w:ascii="Verdana" w:hAnsi="Verdana"/>
                <w:sz w:val="20"/>
              </w:rPr>
              <w:t>Antigua and Barbuda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56E032F6" w14:textId="77777777" w:rsidR="00D44EBD" w:rsidRDefault="00D44EB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856C26" w:rsidRPr="00856C26" w14:paraId="79FAF7D3" w14:textId="77777777" w:rsidTr="00571D73">
        <w:trPr>
          <w:jc w:val="center"/>
        </w:trPr>
        <w:tc>
          <w:tcPr>
            <w:tcW w:w="4343" w:type="dxa"/>
            <w:shd w:val="clear" w:color="auto" w:fill="FBD4B4"/>
          </w:tcPr>
          <w:p w14:paraId="6708B6DF" w14:textId="77777777" w:rsidR="00856C26" w:rsidRPr="00856C26" w:rsidRDefault="00856C26" w:rsidP="008A3C4F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Arab countries</w:t>
            </w:r>
            <w:r w:rsidR="008A3C4F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5537" w:type="dxa"/>
            <w:shd w:val="clear" w:color="auto" w:fill="FBD4B4" w:themeFill="accent6" w:themeFillTint="66"/>
          </w:tcPr>
          <w:p w14:paraId="545C74D5" w14:textId="77777777" w:rsidR="00856C26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Middle East</w:t>
            </w:r>
          </w:p>
        </w:tc>
      </w:tr>
      <w:tr w:rsidR="00856C26" w:rsidRPr="00856C26" w14:paraId="1A93811B" w14:textId="77777777" w:rsidTr="00571D73">
        <w:trPr>
          <w:jc w:val="center"/>
        </w:trPr>
        <w:tc>
          <w:tcPr>
            <w:tcW w:w="4343" w:type="dxa"/>
            <w:shd w:val="clear" w:color="auto" w:fill="D7FECE"/>
          </w:tcPr>
          <w:p w14:paraId="2C0261CC" w14:textId="77777777" w:rsidR="00856C26" w:rsidRPr="00856C26" w:rsidRDefault="00856C2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Argentina</w:t>
            </w:r>
          </w:p>
        </w:tc>
        <w:tc>
          <w:tcPr>
            <w:tcW w:w="5537" w:type="dxa"/>
            <w:shd w:val="clear" w:color="auto" w:fill="D7FECE"/>
          </w:tcPr>
          <w:p w14:paraId="726EAA98" w14:textId="77777777" w:rsidR="00856C26" w:rsidRPr="00856C26" w:rsidRDefault="00B326BF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South America</w:t>
            </w:r>
          </w:p>
        </w:tc>
      </w:tr>
      <w:tr w:rsidR="00856C26" w:rsidRPr="00856C26" w14:paraId="04588435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27CCB443" w14:textId="77777777" w:rsidR="00856C26" w:rsidRPr="00856C26" w:rsidRDefault="00856C2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Armenia</w:t>
            </w:r>
          </w:p>
        </w:tc>
        <w:tc>
          <w:tcPr>
            <w:tcW w:w="5537" w:type="dxa"/>
            <w:shd w:val="clear" w:color="auto" w:fill="F3F3F3"/>
          </w:tcPr>
          <w:p w14:paraId="732C44CE" w14:textId="69E14EFF" w:rsidR="00856C26" w:rsidRPr="00856C26" w:rsidRDefault="00562F70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856C26" w:rsidRPr="00856C26" w14:paraId="29464C8A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52D491FC" w14:textId="77777777" w:rsidR="00856C26" w:rsidRPr="00856C26" w:rsidRDefault="00856C2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Aruba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3FF15B3F" w14:textId="77777777" w:rsidR="00856C26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856C26" w:rsidRPr="00856C26" w14:paraId="13F6E73B" w14:textId="77777777" w:rsidTr="00571D73">
        <w:trPr>
          <w:jc w:val="center"/>
        </w:trPr>
        <w:tc>
          <w:tcPr>
            <w:tcW w:w="4343" w:type="dxa"/>
            <w:shd w:val="clear" w:color="auto" w:fill="DAEEF3"/>
          </w:tcPr>
          <w:p w14:paraId="1689549C" w14:textId="77777777" w:rsidR="00856C26" w:rsidRPr="00856C26" w:rsidRDefault="00856C2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Australia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2D7F9EAC" w14:textId="77777777" w:rsidR="00856C26" w:rsidRPr="00856C26" w:rsidRDefault="00143C52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856C26" w:rsidRPr="00856C26" w14:paraId="78A42F13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02118580" w14:textId="77777777" w:rsidR="00856C26" w:rsidRPr="00856C26" w:rsidRDefault="00856C2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Australian Capital Territory</w:t>
            </w:r>
            <w:r w:rsidR="006552A6">
              <w:rPr>
                <w:rFonts w:ascii="Verdana" w:hAnsi="Verdana"/>
                <w:sz w:val="20"/>
              </w:rPr>
              <w:t xml:space="preserve"> + Australia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753B226A" w14:textId="77777777" w:rsidR="00856C26" w:rsidRPr="00856C26" w:rsidRDefault="00143C52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856C26" w:rsidRPr="00856C26" w14:paraId="7905728D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4DAED254" w14:textId="77777777" w:rsidR="00856C26" w:rsidRPr="00856C26" w:rsidRDefault="00856C2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Austria</w:t>
            </w:r>
          </w:p>
        </w:tc>
        <w:tc>
          <w:tcPr>
            <w:tcW w:w="5537" w:type="dxa"/>
            <w:shd w:val="clear" w:color="auto" w:fill="FFDDFF"/>
          </w:tcPr>
          <w:p w14:paraId="46C7C60B" w14:textId="77777777" w:rsidR="00856C26" w:rsidRPr="00856C26" w:rsidRDefault="00FB3375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856C26" w:rsidRPr="00856C26" w14:paraId="50442D6D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61089444" w14:textId="77777777" w:rsidR="00856C26" w:rsidRPr="00856C26" w:rsidRDefault="00856C2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Azerbaijan</w:t>
            </w:r>
          </w:p>
        </w:tc>
        <w:tc>
          <w:tcPr>
            <w:tcW w:w="5537" w:type="dxa"/>
            <w:shd w:val="clear" w:color="auto" w:fill="F3F3F3"/>
          </w:tcPr>
          <w:p w14:paraId="212CD716" w14:textId="31E7D714" w:rsidR="00856C26" w:rsidRPr="00856C26" w:rsidRDefault="006835E8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E9459C" w:rsidRPr="00856C26" w14:paraId="4F82C33E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628F7E8B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Bahamas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35F6936E" w14:textId="77777777" w:rsidR="00E9459C" w:rsidRPr="00856C26" w:rsidRDefault="00E9459C" w:rsidP="00E945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E9459C" w:rsidRPr="00856C26" w14:paraId="5BD5050A" w14:textId="77777777" w:rsidTr="00571D73">
        <w:trPr>
          <w:jc w:val="center"/>
        </w:trPr>
        <w:tc>
          <w:tcPr>
            <w:tcW w:w="4343" w:type="dxa"/>
            <w:shd w:val="clear" w:color="auto" w:fill="FBD4B4" w:themeFill="accent6" w:themeFillTint="66"/>
          </w:tcPr>
          <w:p w14:paraId="66890B05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Bahrain</w:t>
            </w:r>
          </w:p>
        </w:tc>
        <w:tc>
          <w:tcPr>
            <w:tcW w:w="5537" w:type="dxa"/>
            <w:shd w:val="clear" w:color="auto" w:fill="FBD4B4" w:themeFill="accent6" w:themeFillTint="66"/>
          </w:tcPr>
          <w:p w14:paraId="3278B56E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Middle East</w:t>
            </w:r>
          </w:p>
        </w:tc>
      </w:tr>
      <w:tr w:rsidR="00E9459C" w:rsidRPr="00856C26" w14:paraId="7477958C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162F46CC" w14:textId="2676A1DD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Bangladesh</w:t>
            </w:r>
          </w:p>
        </w:tc>
        <w:tc>
          <w:tcPr>
            <w:tcW w:w="5537" w:type="dxa"/>
            <w:shd w:val="clear" w:color="auto" w:fill="F3F3F3"/>
          </w:tcPr>
          <w:p w14:paraId="2EBBC4BF" w14:textId="77777777" w:rsidR="00E9459C" w:rsidRPr="00856C26" w:rsidRDefault="00EE0C04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E9459C" w:rsidRPr="00856C26" w14:paraId="0879AD67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2AB1049C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Barbados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640AAC1C" w14:textId="77777777" w:rsidR="00E9459C" w:rsidRPr="00856C26" w:rsidRDefault="00E9459C" w:rsidP="00E945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E9459C" w:rsidRPr="00856C26" w14:paraId="1F0890D7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3EFE0C3A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Belarus</w:t>
            </w:r>
          </w:p>
        </w:tc>
        <w:tc>
          <w:tcPr>
            <w:tcW w:w="5537" w:type="dxa"/>
            <w:shd w:val="clear" w:color="auto" w:fill="FFDDFF"/>
          </w:tcPr>
          <w:p w14:paraId="3327F5AC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35354D9D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26A95B47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Belgium</w:t>
            </w:r>
          </w:p>
        </w:tc>
        <w:tc>
          <w:tcPr>
            <w:tcW w:w="5537" w:type="dxa"/>
            <w:shd w:val="clear" w:color="auto" w:fill="FFDDFF"/>
          </w:tcPr>
          <w:p w14:paraId="4A1F7E18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6508175E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58EF5347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lastRenderedPageBreak/>
              <w:t>Belize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705AC36D" w14:textId="77777777" w:rsidR="00E9459C" w:rsidRPr="00856C26" w:rsidRDefault="00E9459C" w:rsidP="00E945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E9459C" w:rsidRPr="00856C26" w14:paraId="7A521381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02756B36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Benin</w:t>
            </w:r>
          </w:p>
        </w:tc>
        <w:tc>
          <w:tcPr>
            <w:tcW w:w="5537" w:type="dxa"/>
            <w:shd w:val="clear" w:color="auto" w:fill="FFFFCC"/>
          </w:tcPr>
          <w:p w14:paraId="6D9EA5F8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56326B4D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39C328BC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Bermuda Islands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0EFE8B4B" w14:textId="77777777" w:rsidR="00E9459C" w:rsidRPr="00856C26" w:rsidRDefault="00E9459C" w:rsidP="00E945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E9459C" w:rsidRPr="00856C26" w14:paraId="6B56763F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674B4582" w14:textId="147F969B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Bhutan</w:t>
            </w:r>
          </w:p>
        </w:tc>
        <w:tc>
          <w:tcPr>
            <w:tcW w:w="5537" w:type="dxa"/>
            <w:shd w:val="clear" w:color="auto" w:fill="F3F3F3"/>
          </w:tcPr>
          <w:p w14:paraId="4DB67294" w14:textId="77777777" w:rsidR="00E9459C" w:rsidRPr="00856C26" w:rsidRDefault="00EE0C04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E9459C" w:rsidRPr="00856C26" w14:paraId="2ADAF847" w14:textId="77777777" w:rsidTr="00571D73">
        <w:trPr>
          <w:jc w:val="center"/>
        </w:trPr>
        <w:tc>
          <w:tcPr>
            <w:tcW w:w="4343" w:type="dxa"/>
            <w:shd w:val="clear" w:color="auto" w:fill="D7FECE"/>
          </w:tcPr>
          <w:p w14:paraId="6F0350F6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Bolivia</w:t>
            </w:r>
          </w:p>
        </w:tc>
        <w:tc>
          <w:tcPr>
            <w:tcW w:w="5537" w:type="dxa"/>
            <w:shd w:val="clear" w:color="auto" w:fill="D7FECE"/>
          </w:tcPr>
          <w:p w14:paraId="6D45D3CB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South America</w:t>
            </w:r>
          </w:p>
        </w:tc>
      </w:tr>
      <w:tr w:rsidR="00E9459C" w:rsidRPr="00856C26" w14:paraId="2DB2540E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2D737411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Bosnia and Herzegovina</w:t>
            </w:r>
          </w:p>
        </w:tc>
        <w:tc>
          <w:tcPr>
            <w:tcW w:w="5537" w:type="dxa"/>
            <w:shd w:val="clear" w:color="auto" w:fill="FFDDFF"/>
          </w:tcPr>
          <w:p w14:paraId="41387376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76675DE5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2D4F5CED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Botswana</w:t>
            </w:r>
          </w:p>
        </w:tc>
        <w:tc>
          <w:tcPr>
            <w:tcW w:w="5537" w:type="dxa"/>
            <w:shd w:val="clear" w:color="auto" w:fill="FFFFCC"/>
          </w:tcPr>
          <w:p w14:paraId="58ACC0A5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D44EBD" w:rsidRPr="00856C26" w14:paraId="0ABF49D4" w14:textId="77777777" w:rsidTr="00571D73">
        <w:trPr>
          <w:jc w:val="center"/>
        </w:trPr>
        <w:tc>
          <w:tcPr>
            <w:tcW w:w="4343" w:type="dxa"/>
            <w:shd w:val="clear" w:color="auto" w:fill="auto"/>
          </w:tcPr>
          <w:p w14:paraId="7689FFDE" w14:textId="77777777" w:rsidR="00D44EBD" w:rsidRPr="00D44EBD" w:rsidRDefault="00D44EBD" w:rsidP="00856C26">
            <w:pPr>
              <w:rPr>
                <w:rFonts w:ascii="Verdana" w:hAnsi="Verdana"/>
                <w:sz w:val="20"/>
              </w:rPr>
            </w:pPr>
            <w:r w:rsidRPr="00D44EBD">
              <w:rPr>
                <w:rFonts w:ascii="Verdana" w:hAnsi="Verdana"/>
                <w:sz w:val="20"/>
              </w:rPr>
              <w:t>Bouvet Island</w:t>
            </w:r>
          </w:p>
        </w:tc>
        <w:tc>
          <w:tcPr>
            <w:tcW w:w="5537" w:type="dxa"/>
            <w:shd w:val="clear" w:color="auto" w:fill="auto"/>
          </w:tcPr>
          <w:p w14:paraId="2729D439" w14:textId="77777777" w:rsidR="00D44EBD" w:rsidRPr="00D44EBD" w:rsidRDefault="007C68C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Antarctic</w:t>
            </w:r>
          </w:p>
        </w:tc>
      </w:tr>
      <w:tr w:rsidR="00E9459C" w:rsidRPr="00856C26" w14:paraId="08C33334" w14:textId="77777777" w:rsidTr="00571D73">
        <w:trPr>
          <w:jc w:val="center"/>
        </w:trPr>
        <w:tc>
          <w:tcPr>
            <w:tcW w:w="4343" w:type="dxa"/>
            <w:shd w:val="clear" w:color="auto" w:fill="D7FECE"/>
          </w:tcPr>
          <w:p w14:paraId="6780098D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Brazil</w:t>
            </w:r>
          </w:p>
        </w:tc>
        <w:tc>
          <w:tcPr>
            <w:tcW w:w="5537" w:type="dxa"/>
            <w:shd w:val="clear" w:color="auto" w:fill="D7FECE"/>
          </w:tcPr>
          <w:p w14:paraId="35FB67A0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South America</w:t>
            </w:r>
          </w:p>
        </w:tc>
      </w:tr>
      <w:tr w:rsidR="00E9459C" w:rsidRPr="00856C26" w14:paraId="7EF63E96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43900FB5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British Virgin Islands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08B766FA" w14:textId="77777777" w:rsidR="00E9459C" w:rsidRPr="00856C26" w:rsidRDefault="00E9459C" w:rsidP="00E945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E9459C" w:rsidRPr="00856C26" w14:paraId="38ABC5DC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47CC026B" w14:textId="1AB67763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Brunei</w:t>
            </w:r>
          </w:p>
        </w:tc>
        <w:tc>
          <w:tcPr>
            <w:tcW w:w="5537" w:type="dxa"/>
            <w:shd w:val="clear" w:color="auto" w:fill="F3F3F3"/>
          </w:tcPr>
          <w:p w14:paraId="78859B82" w14:textId="77777777" w:rsidR="00E9459C" w:rsidRPr="00856C26" w:rsidRDefault="00EE0C04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E9459C" w:rsidRPr="00856C26" w14:paraId="3BB5D729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30D257AC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Bulgaria</w:t>
            </w:r>
          </w:p>
        </w:tc>
        <w:tc>
          <w:tcPr>
            <w:tcW w:w="5537" w:type="dxa"/>
            <w:shd w:val="clear" w:color="auto" w:fill="FFDDFF"/>
          </w:tcPr>
          <w:p w14:paraId="107A37A8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5913E961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4A0C2366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Burkina Faso</w:t>
            </w:r>
          </w:p>
        </w:tc>
        <w:tc>
          <w:tcPr>
            <w:tcW w:w="5537" w:type="dxa"/>
            <w:shd w:val="clear" w:color="auto" w:fill="FFFFCC"/>
          </w:tcPr>
          <w:p w14:paraId="4EB6E249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02C58EFD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6BED066D" w14:textId="56901CE5" w:rsidR="00E9459C" w:rsidRPr="00B06AD9" w:rsidRDefault="00E9459C" w:rsidP="006552A6">
            <w:pPr>
              <w:rPr>
                <w:rFonts w:ascii="Verdana" w:hAnsi="Verdana"/>
                <w:sz w:val="20"/>
              </w:rPr>
            </w:pPr>
            <w:r w:rsidRPr="00403C8A">
              <w:rPr>
                <w:rFonts w:ascii="Verdana" w:hAnsi="Verdana"/>
                <w:sz w:val="20"/>
              </w:rPr>
              <w:t>Burma</w:t>
            </w:r>
            <w:r w:rsidR="006A23B6">
              <w:rPr>
                <w:rFonts w:ascii="Verdana" w:hAnsi="Verdana"/>
                <w:sz w:val="20"/>
              </w:rPr>
              <w:t xml:space="preserve"> </w:t>
            </w:r>
            <w:r w:rsidR="006A23B6" w:rsidRPr="00F868A5">
              <w:rPr>
                <w:rFonts w:ascii="Verdana" w:hAnsi="Verdana"/>
                <w:i/>
                <w:iCs/>
                <w:sz w:val="18"/>
                <w:szCs w:val="18"/>
              </w:rPr>
              <w:t>[</w:t>
            </w:r>
            <w:r w:rsidR="00F868A5" w:rsidRPr="00F868A5">
              <w:rPr>
                <w:rFonts w:ascii="Verdana" w:hAnsi="Verdana"/>
                <w:i/>
                <w:iCs/>
                <w:sz w:val="18"/>
                <w:szCs w:val="18"/>
              </w:rPr>
              <w:t>now Myanmar; use in conjunction with</w:t>
            </w:r>
            <w:r w:rsidR="00F868A5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 w:rsidR="006552A6" w:rsidRPr="00F868A5">
              <w:rPr>
                <w:rFonts w:ascii="Verdana" w:hAnsi="Verdana"/>
                <w:i/>
                <w:iCs/>
                <w:sz w:val="18"/>
                <w:szCs w:val="18"/>
              </w:rPr>
              <w:t>Myanmar]</w:t>
            </w:r>
            <w:r w:rsidR="00B06AD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537" w:type="dxa"/>
            <w:shd w:val="clear" w:color="auto" w:fill="F3F3F3"/>
          </w:tcPr>
          <w:p w14:paraId="7F1C7BC7" w14:textId="77777777" w:rsidR="00E9459C" w:rsidRPr="00856C26" w:rsidRDefault="00EE0C04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E9459C" w:rsidRPr="00856C26" w14:paraId="20CFE08D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700B1F9A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Burundi</w:t>
            </w:r>
          </w:p>
        </w:tc>
        <w:tc>
          <w:tcPr>
            <w:tcW w:w="5537" w:type="dxa"/>
            <w:shd w:val="clear" w:color="auto" w:fill="FFFFCC"/>
          </w:tcPr>
          <w:p w14:paraId="75C850C7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403C8A" w:rsidRPr="00856C26" w14:paraId="1E6324B4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61E6373F" w14:textId="2A1C793D" w:rsidR="00403C8A" w:rsidRPr="00403C8A" w:rsidRDefault="006A23B6" w:rsidP="00B530E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Cabo Verde </w:t>
            </w:r>
            <w:r w:rsidR="00403C8A" w:rsidRPr="00F868A5">
              <w:rPr>
                <w:rFonts w:ascii="Verdana" w:hAnsi="Verdana"/>
                <w:sz w:val="18"/>
                <w:szCs w:val="18"/>
              </w:rPr>
              <w:t>[</w:t>
            </w:r>
            <w:r w:rsidR="00403C8A" w:rsidRPr="00F868A5">
              <w:rPr>
                <w:rFonts w:ascii="Verdana" w:hAnsi="Verdana"/>
                <w:i/>
                <w:sz w:val="18"/>
                <w:szCs w:val="18"/>
              </w:rPr>
              <w:t>Library of Congress authority for Cape Verde</w:t>
            </w:r>
            <w:r w:rsidR="00403C8A" w:rsidRPr="00F868A5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5537" w:type="dxa"/>
            <w:shd w:val="clear" w:color="auto" w:fill="FFFFCC"/>
          </w:tcPr>
          <w:p w14:paraId="57E2444D" w14:textId="77777777" w:rsidR="00403C8A" w:rsidRDefault="00403C8A" w:rsidP="00B530E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706D1589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5C83C1FD" w14:textId="0BD80353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Cambodia</w:t>
            </w:r>
          </w:p>
        </w:tc>
        <w:tc>
          <w:tcPr>
            <w:tcW w:w="5537" w:type="dxa"/>
            <w:shd w:val="clear" w:color="auto" w:fill="F3F3F3"/>
          </w:tcPr>
          <w:p w14:paraId="45B5F461" w14:textId="77777777" w:rsidR="00E9459C" w:rsidRPr="00856C26" w:rsidRDefault="00EE0C04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E9459C" w:rsidRPr="00856C26" w14:paraId="77DD55FE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23E022FB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Cameroon</w:t>
            </w:r>
          </w:p>
        </w:tc>
        <w:tc>
          <w:tcPr>
            <w:tcW w:w="5537" w:type="dxa"/>
            <w:shd w:val="clear" w:color="auto" w:fill="FFFFCC"/>
          </w:tcPr>
          <w:p w14:paraId="68AAB48C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2AE58E40" w14:textId="77777777" w:rsidTr="00571D73">
        <w:trPr>
          <w:jc w:val="center"/>
        </w:trPr>
        <w:tc>
          <w:tcPr>
            <w:tcW w:w="4343" w:type="dxa"/>
            <w:shd w:val="clear" w:color="auto" w:fill="EAC5C4"/>
          </w:tcPr>
          <w:p w14:paraId="0138EA23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Canada</w:t>
            </w:r>
          </w:p>
        </w:tc>
        <w:tc>
          <w:tcPr>
            <w:tcW w:w="5537" w:type="dxa"/>
            <w:shd w:val="clear" w:color="auto" w:fill="EAC5C4"/>
          </w:tcPr>
          <w:p w14:paraId="7F7AF3BD" w14:textId="77777777" w:rsidR="00E9459C" w:rsidRPr="00856C26" w:rsidRDefault="00F7462E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North America</w:t>
            </w:r>
          </w:p>
        </w:tc>
      </w:tr>
      <w:tr w:rsidR="00E9459C" w:rsidRPr="00856C26" w14:paraId="112C08A7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438F048B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Canary Islands</w:t>
            </w:r>
          </w:p>
        </w:tc>
        <w:tc>
          <w:tcPr>
            <w:tcW w:w="5537" w:type="dxa"/>
            <w:shd w:val="clear" w:color="auto" w:fill="FFDDFF"/>
          </w:tcPr>
          <w:p w14:paraId="60AE136C" w14:textId="77777777" w:rsidR="00E9459C" w:rsidRPr="00856C26" w:rsidRDefault="00F7462E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7D07867A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6154B027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Cayman Islands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08F6BEEF" w14:textId="77777777" w:rsidR="00E9459C" w:rsidRPr="00856C26" w:rsidRDefault="00E9459C" w:rsidP="00E945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D44EBD" w:rsidRPr="00856C26" w14:paraId="1CA4FCA3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24BEE43E" w14:textId="77777777" w:rsidR="00D44EBD" w:rsidRDefault="00D44EBD" w:rsidP="00E9459C">
            <w:pPr>
              <w:rPr>
                <w:rFonts w:ascii="Verdana" w:hAnsi="Verdana"/>
                <w:sz w:val="20"/>
              </w:rPr>
            </w:pPr>
            <w:r w:rsidRPr="00D44EBD">
              <w:rPr>
                <w:rFonts w:ascii="Verdana" w:hAnsi="Verdana"/>
                <w:sz w:val="20"/>
              </w:rPr>
              <w:t>Central African Republic</w:t>
            </w:r>
          </w:p>
        </w:tc>
        <w:tc>
          <w:tcPr>
            <w:tcW w:w="5537" w:type="dxa"/>
            <w:shd w:val="clear" w:color="auto" w:fill="FFFFCC"/>
          </w:tcPr>
          <w:p w14:paraId="4A46E3FB" w14:textId="77777777" w:rsidR="00D44EBD" w:rsidRPr="00856C26" w:rsidRDefault="00D44EB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1354CE3A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3F032404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Chad</w:t>
            </w:r>
          </w:p>
        </w:tc>
        <w:tc>
          <w:tcPr>
            <w:tcW w:w="5537" w:type="dxa"/>
            <w:shd w:val="clear" w:color="auto" w:fill="FFFFCC"/>
          </w:tcPr>
          <w:p w14:paraId="76897B87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308D44E3" w14:textId="77777777" w:rsidTr="00571D73">
        <w:trPr>
          <w:jc w:val="center"/>
        </w:trPr>
        <w:tc>
          <w:tcPr>
            <w:tcW w:w="4343" w:type="dxa"/>
            <w:shd w:val="clear" w:color="auto" w:fill="D7FECE"/>
          </w:tcPr>
          <w:p w14:paraId="37783501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Chile</w:t>
            </w:r>
          </w:p>
        </w:tc>
        <w:tc>
          <w:tcPr>
            <w:tcW w:w="5537" w:type="dxa"/>
            <w:shd w:val="clear" w:color="auto" w:fill="D7FECE"/>
          </w:tcPr>
          <w:p w14:paraId="1996281B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South America</w:t>
            </w:r>
          </w:p>
        </w:tc>
      </w:tr>
      <w:tr w:rsidR="00E9459C" w:rsidRPr="00856C26" w14:paraId="6C41A189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36989155" w14:textId="1509D256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China</w:t>
            </w:r>
          </w:p>
        </w:tc>
        <w:tc>
          <w:tcPr>
            <w:tcW w:w="5537" w:type="dxa"/>
            <w:shd w:val="clear" w:color="auto" w:fill="F3F3F3"/>
          </w:tcPr>
          <w:p w14:paraId="160C2DB1" w14:textId="77777777" w:rsidR="00E9459C" w:rsidRPr="00856C26" w:rsidRDefault="00EE0C04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E9459C" w:rsidRPr="00856C26" w14:paraId="05E2294E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2CDEF47D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 xml:space="preserve">Christmas Island </w:t>
            </w:r>
            <w:r>
              <w:rPr>
                <w:rFonts w:ascii="Verdana" w:hAnsi="Verdana"/>
                <w:sz w:val="20"/>
              </w:rPr>
              <w:t>(</w:t>
            </w:r>
            <w:r w:rsidRPr="00856C26">
              <w:rPr>
                <w:rFonts w:ascii="Verdana" w:hAnsi="Verdana"/>
                <w:sz w:val="20"/>
              </w:rPr>
              <w:t>Indian Ocean</w:t>
            </w:r>
            <w:r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005632A9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612508" w:rsidRPr="00856C26" w14:paraId="1A9F20B5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505759BF" w14:textId="77777777" w:rsidR="00612508" w:rsidRPr="00856C26" w:rsidRDefault="00612508" w:rsidP="00856C26">
            <w:pPr>
              <w:rPr>
                <w:rFonts w:ascii="Verdana" w:hAnsi="Verdana"/>
                <w:sz w:val="20"/>
              </w:rPr>
            </w:pPr>
            <w:r w:rsidRPr="00612508">
              <w:rPr>
                <w:rFonts w:ascii="Verdana" w:hAnsi="Verdana"/>
                <w:sz w:val="20"/>
              </w:rPr>
              <w:t>Cocos (Keeling) Islands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421AD661" w14:textId="77777777" w:rsidR="00612508" w:rsidRDefault="00612508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E9459C" w:rsidRPr="00856C26" w14:paraId="501EEFFA" w14:textId="77777777" w:rsidTr="00571D73">
        <w:trPr>
          <w:jc w:val="center"/>
        </w:trPr>
        <w:tc>
          <w:tcPr>
            <w:tcW w:w="4343" w:type="dxa"/>
            <w:shd w:val="clear" w:color="auto" w:fill="D7FECE"/>
          </w:tcPr>
          <w:p w14:paraId="65B66E95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Colombia</w:t>
            </w:r>
          </w:p>
        </w:tc>
        <w:tc>
          <w:tcPr>
            <w:tcW w:w="5537" w:type="dxa"/>
            <w:shd w:val="clear" w:color="auto" w:fill="D7FECE"/>
          </w:tcPr>
          <w:p w14:paraId="22BD3820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South America</w:t>
            </w:r>
          </w:p>
        </w:tc>
      </w:tr>
      <w:tr w:rsidR="009C1023" w:rsidRPr="00856C26" w14:paraId="4839C26D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4DE9272E" w14:textId="77777777" w:rsidR="009C1023" w:rsidRPr="00856C26" w:rsidRDefault="009C1023" w:rsidP="00B530E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Comoros</w:t>
            </w:r>
          </w:p>
        </w:tc>
        <w:tc>
          <w:tcPr>
            <w:tcW w:w="5537" w:type="dxa"/>
            <w:shd w:val="clear" w:color="auto" w:fill="FFFFCC"/>
          </w:tcPr>
          <w:p w14:paraId="0490F5FE" w14:textId="77777777" w:rsidR="009C1023" w:rsidRPr="00856C26" w:rsidRDefault="009C1023" w:rsidP="00B530E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25065D37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6AE4AF6E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 xml:space="preserve">Congo </w:t>
            </w:r>
            <w:r>
              <w:rPr>
                <w:rFonts w:ascii="Verdana" w:hAnsi="Verdana"/>
                <w:sz w:val="20"/>
              </w:rPr>
              <w:t>(</w:t>
            </w:r>
            <w:r w:rsidRPr="00856C26">
              <w:rPr>
                <w:rFonts w:ascii="Verdana" w:hAnsi="Verdana"/>
                <w:sz w:val="20"/>
              </w:rPr>
              <w:t>Democratic Republic</w:t>
            </w:r>
            <w:r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5537" w:type="dxa"/>
            <w:shd w:val="clear" w:color="auto" w:fill="FFFFCC"/>
          </w:tcPr>
          <w:p w14:paraId="622AF503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00289A9E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0032DAC1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Cook Islands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39FED470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E9459C" w:rsidRPr="00856C26" w14:paraId="56C09D64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30C05DAA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Costa Rica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5ED61A6C" w14:textId="77777777" w:rsidR="00E9459C" w:rsidRPr="00856C26" w:rsidRDefault="00E9459C" w:rsidP="00E945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E9459C" w:rsidRPr="00856C26" w14:paraId="2346F7D7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3662DE58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Cote d'</w:t>
            </w:r>
            <w:r w:rsidRPr="00856C26">
              <w:rPr>
                <w:rFonts w:ascii="Verdana" w:hAnsi="Verdana"/>
                <w:sz w:val="20"/>
              </w:rPr>
              <w:t>Ivoire</w:t>
            </w:r>
          </w:p>
        </w:tc>
        <w:tc>
          <w:tcPr>
            <w:tcW w:w="5537" w:type="dxa"/>
            <w:shd w:val="clear" w:color="auto" w:fill="FFFFCC"/>
          </w:tcPr>
          <w:p w14:paraId="09F8A7B8" w14:textId="77777777" w:rsidR="00E9459C" w:rsidRPr="006C67CF" w:rsidRDefault="00E9459C" w:rsidP="00856C2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509D43D7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749EBD35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Croatia</w:t>
            </w:r>
          </w:p>
        </w:tc>
        <w:tc>
          <w:tcPr>
            <w:tcW w:w="5537" w:type="dxa"/>
            <w:shd w:val="clear" w:color="auto" w:fill="FFDDFF"/>
          </w:tcPr>
          <w:p w14:paraId="08CD8CBF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4D7A86B1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3C4081BF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Cuba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11BE52C8" w14:textId="77777777" w:rsidR="00E9459C" w:rsidRPr="00856C26" w:rsidRDefault="00E9459C" w:rsidP="00E945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E9459C" w:rsidRPr="00856C26" w14:paraId="54C35739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708E0B71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Cyprus</w:t>
            </w:r>
          </w:p>
        </w:tc>
        <w:tc>
          <w:tcPr>
            <w:tcW w:w="5537" w:type="dxa"/>
            <w:shd w:val="clear" w:color="auto" w:fill="FFDDFF"/>
          </w:tcPr>
          <w:p w14:paraId="1459D169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7BF0B41A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64F61ABE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Czech Republic</w:t>
            </w:r>
          </w:p>
        </w:tc>
        <w:tc>
          <w:tcPr>
            <w:tcW w:w="5537" w:type="dxa"/>
            <w:shd w:val="clear" w:color="auto" w:fill="FFDDFF"/>
          </w:tcPr>
          <w:p w14:paraId="506CE096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62F01885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5C3A52F0" w14:textId="0C06FC1A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Denmark</w:t>
            </w:r>
          </w:p>
        </w:tc>
        <w:tc>
          <w:tcPr>
            <w:tcW w:w="5537" w:type="dxa"/>
            <w:shd w:val="clear" w:color="auto" w:fill="FFDDFF"/>
          </w:tcPr>
          <w:p w14:paraId="448CA704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5A654B73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2FE99EE1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lastRenderedPageBreak/>
              <w:t>Djibouti</w:t>
            </w:r>
          </w:p>
        </w:tc>
        <w:tc>
          <w:tcPr>
            <w:tcW w:w="5537" w:type="dxa"/>
            <w:shd w:val="clear" w:color="auto" w:fill="FFFFCC"/>
          </w:tcPr>
          <w:p w14:paraId="3080DB2E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6010F3" w:rsidRPr="00856C26" w14:paraId="699C21C0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7B0C6F83" w14:textId="77777777" w:rsidR="006010F3" w:rsidRPr="00856C26" w:rsidRDefault="006010F3" w:rsidP="00856C26">
            <w:pPr>
              <w:rPr>
                <w:rFonts w:ascii="Verdana" w:hAnsi="Verdana"/>
                <w:sz w:val="20"/>
              </w:rPr>
            </w:pPr>
            <w:r w:rsidRPr="006010F3">
              <w:rPr>
                <w:rFonts w:ascii="Verdana" w:hAnsi="Verdana"/>
                <w:sz w:val="20"/>
              </w:rPr>
              <w:t>Dominica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271EF4A5" w14:textId="77777777" w:rsidR="006010F3" w:rsidRDefault="006010F3" w:rsidP="00E945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E9459C" w:rsidRPr="00856C26" w14:paraId="020276E6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25C7AB5A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Dominican Republic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7805650C" w14:textId="77777777" w:rsidR="00E9459C" w:rsidRPr="00856C26" w:rsidRDefault="00E9459C" w:rsidP="00E945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E9459C" w:rsidRPr="00856C26" w14:paraId="47073827" w14:textId="77777777" w:rsidTr="00571D73">
        <w:trPr>
          <w:jc w:val="center"/>
        </w:trPr>
        <w:tc>
          <w:tcPr>
            <w:tcW w:w="4343" w:type="dxa"/>
            <w:shd w:val="clear" w:color="auto" w:fill="D7FECE"/>
          </w:tcPr>
          <w:p w14:paraId="3397FAA5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Ecuador</w:t>
            </w:r>
          </w:p>
        </w:tc>
        <w:tc>
          <w:tcPr>
            <w:tcW w:w="5537" w:type="dxa"/>
            <w:shd w:val="clear" w:color="auto" w:fill="D7FECE"/>
          </w:tcPr>
          <w:p w14:paraId="68776269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South America</w:t>
            </w:r>
          </w:p>
        </w:tc>
      </w:tr>
      <w:tr w:rsidR="00E9459C" w:rsidRPr="00856C26" w14:paraId="1B0031C7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7B01FA1E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Egypt</w:t>
            </w:r>
          </w:p>
        </w:tc>
        <w:tc>
          <w:tcPr>
            <w:tcW w:w="5537" w:type="dxa"/>
            <w:shd w:val="clear" w:color="auto" w:fill="FFFFCC"/>
          </w:tcPr>
          <w:p w14:paraId="15E55BD2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1EDDE92C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71825264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El Salvador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2F9FC1E3" w14:textId="77777777" w:rsidR="00E9459C" w:rsidRPr="00856C26" w:rsidRDefault="00E9459C" w:rsidP="00E945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E9459C" w:rsidRPr="00856C26" w14:paraId="07FE430F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4247104E" w14:textId="501700B4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England</w:t>
            </w:r>
            <w:r w:rsidR="00876BC8">
              <w:rPr>
                <w:rFonts w:ascii="Verdana" w:hAnsi="Verdana"/>
                <w:sz w:val="20"/>
              </w:rPr>
              <w:t xml:space="preserve"> + Great Britain</w:t>
            </w:r>
          </w:p>
        </w:tc>
        <w:tc>
          <w:tcPr>
            <w:tcW w:w="5537" w:type="dxa"/>
            <w:shd w:val="clear" w:color="auto" w:fill="FFDDFF"/>
          </w:tcPr>
          <w:p w14:paraId="3B495993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69984D7B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405F4415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Eritrea</w:t>
            </w:r>
          </w:p>
        </w:tc>
        <w:tc>
          <w:tcPr>
            <w:tcW w:w="5537" w:type="dxa"/>
            <w:shd w:val="clear" w:color="auto" w:fill="FFFFCC"/>
          </w:tcPr>
          <w:p w14:paraId="21C3A4DC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4CCB0EB6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12E1656B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Estonia</w:t>
            </w:r>
          </w:p>
        </w:tc>
        <w:tc>
          <w:tcPr>
            <w:tcW w:w="5537" w:type="dxa"/>
            <w:shd w:val="clear" w:color="auto" w:fill="FFDDFF"/>
          </w:tcPr>
          <w:p w14:paraId="6BFC6567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D47FF8" w:rsidRPr="00856C26" w14:paraId="53F22666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6C136A09" w14:textId="77777777" w:rsidR="00D47FF8" w:rsidRPr="00856C26" w:rsidRDefault="00D47FF8" w:rsidP="00DB178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Eswatini </w:t>
            </w:r>
            <w:r w:rsidRPr="00F868A5">
              <w:rPr>
                <w:rFonts w:ascii="Verdana" w:hAnsi="Verdana"/>
                <w:i/>
                <w:sz w:val="18"/>
                <w:szCs w:val="18"/>
              </w:rPr>
              <w:t>[formerly Swaziland; use in conjunction with Swaziland]</w:t>
            </w:r>
          </w:p>
        </w:tc>
        <w:tc>
          <w:tcPr>
            <w:tcW w:w="5537" w:type="dxa"/>
            <w:shd w:val="clear" w:color="auto" w:fill="FFFFCC"/>
          </w:tcPr>
          <w:p w14:paraId="3FD7C6CB" w14:textId="77777777" w:rsidR="00D47FF8" w:rsidRPr="00856C26" w:rsidRDefault="00D47FF8" w:rsidP="00DB178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4A6F363E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25004458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Ethiopia</w:t>
            </w:r>
          </w:p>
        </w:tc>
        <w:tc>
          <w:tcPr>
            <w:tcW w:w="5537" w:type="dxa"/>
            <w:shd w:val="clear" w:color="auto" w:fill="FFFFCC"/>
          </w:tcPr>
          <w:p w14:paraId="164AB0D9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138FA490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08887AD5" w14:textId="243A72D0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Faroe Islands</w:t>
            </w:r>
          </w:p>
        </w:tc>
        <w:tc>
          <w:tcPr>
            <w:tcW w:w="5537" w:type="dxa"/>
            <w:shd w:val="clear" w:color="auto" w:fill="FFDDFF"/>
          </w:tcPr>
          <w:p w14:paraId="76DCE6D0" w14:textId="77777777" w:rsidR="00E9459C" w:rsidRPr="00856C26" w:rsidRDefault="00F7462E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284C530C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08A8EA7A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Fiji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53380CB5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E9459C" w:rsidRPr="00856C26" w14:paraId="7EAF00AC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131ABE4A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Finland</w:t>
            </w:r>
          </w:p>
        </w:tc>
        <w:tc>
          <w:tcPr>
            <w:tcW w:w="5537" w:type="dxa"/>
            <w:shd w:val="clear" w:color="auto" w:fill="FFDDFF"/>
          </w:tcPr>
          <w:p w14:paraId="0402E8F0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600C3EB5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1AB9BD40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France</w:t>
            </w:r>
          </w:p>
        </w:tc>
        <w:tc>
          <w:tcPr>
            <w:tcW w:w="5537" w:type="dxa"/>
            <w:shd w:val="clear" w:color="auto" w:fill="FFDDFF"/>
          </w:tcPr>
          <w:p w14:paraId="629DEFFA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612508" w:rsidRPr="00856C26" w14:paraId="292E0F1A" w14:textId="77777777" w:rsidTr="00571D73">
        <w:trPr>
          <w:jc w:val="center"/>
        </w:trPr>
        <w:tc>
          <w:tcPr>
            <w:tcW w:w="4343" w:type="dxa"/>
            <w:shd w:val="clear" w:color="auto" w:fill="CCFFCC"/>
          </w:tcPr>
          <w:p w14:paraId="50CE8D61" w14:textId="77777777" w:rsidR="00612508" w:rsidRPr="00856C26" w:rsidRDefault="00612508" w:rsidP="00856C26">
            <w:pPr>
              <w:rPr>
                <w:rFonts w:ascii="Verdana" w:hAnsi="Verdana"/>
                <w:sz w:val="20"/>
              </w:rPr>
            </w:pPr>
            <w:r w:rsidRPr="00612508">
              <w:rPr>
                <w:rFonts w:ascii="Verdana" w:hAnsi="Verdana"/>
                <w:sz w:val="20"/>
              </w:rPr>
              <w:t>French Guiana</w:t>
            </w:r>
          </w:p>
        </w:tc>
        <w:tc>
          <w:tcPr>
            <w:tcW w:w="5537" w:type="dxa"/>
            <w:shd w:val="clear" w:color="auto" w:fill="CCFFCC"/>
          </w:tcPr>
          <w:p w14:paraId="1F12A419" w14:textId="77777777" w:rsidR="00612508" w:rsidRDefault="00612508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South America</w:t>
            </w:r>
          </w:p>
        </w:tc>
      </w:tr>
      <w:tr w:rsidR="00E9459C" w:rsidRPr="00856C26" w14:paraId="2D0BCB83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67061EE0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French Polynesia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70DB6DAF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E9459C" w:rsidRPr="00856C26" w14:paraId="1EBB419A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388B1AA9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Gabon</w:t>
            </w:r>
          </w:p>
        </w:tc>
        <w:tc>
          <w:tcPr>
            <w:tcW w:w="5537" w:type="dxa"/>
            <w:shd w:val="clear" w:color="auto" w:fill="FFFFCC"/>
          </w:tcPr>
          <w:p w14:paraId="4B8A9677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308F0483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10D079C7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Gambia</w:t>
            </w:r>
          </w:p>
        </w:tc>
        <w:tc>
          <w:tcPr>
            <w:tcW w:w="5537" w:type="dxa"/>
            <w:shd w:val="clear" w:color="auto" w:fill="FFFFCC"/>
          </w:tcPr>
          <w:p w14:paraId="28DC900D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3F48B953" w14:textId="77777777" w:rsidTr="00571D73">
        <w:trPr>
          <w:jc w:val="center"/>
        </w:trPr>
        <w:tc>
          <w:tcPr>
            <w:tcW w:w="4343" w:type="dxa"/>
            <w:shd w:val="clear" w:color="auto" w:fill="FBD4B4" w:themeFill="accent6" w:themeFillTint="66"/>
          </w:tcPr>
          <w:p w14:paraId="79ACDB7F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Gaza Strip</w:t>
            </w:r>
          </w:p>
        </w:tc>
        <w:tc>
          <w:tcPr>
            <w:tcW w:w="5537" w:type="dxa"/>
            <w:shd w:val="clear" w:color="auto" w:fill="FBD4B4" w:themeFill="accent6" w:themeFillTint="66"/>
          </w:tcPr>
          <w:p w14:paraId="776D8308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Middle East</w:t>
            </w:r>
          </w:p>
        </w:tc>
      </w:tr>
      <w:tr w:rsidR="00E9459C" w:rsidRPr="00856C26" w14:paraId="61134A9E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63FA82E3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 xml:space="preserve">Georgia </w:t>
            </w:r>
            <w:r w:rsidR="0058727B">
              <w:rPr>
                <w:rFonts w:ascii="Verdana" w:hAnsi="Verdana"/>
                <w:sz w:val="20"/>
              </w:rPr>
              <w:t>(</w:t>
            </w:r>
            <w:r w:rsidRPr="00856C26">
              <w:rPr>
                <w:rFonts w:ascii="Verdana" w:hAnsi="Verdana"/>
                <w:sz w:val="20"/>
              </w:rPr>
              <w:t>Republic</w:t>
            </w:r>
            <w:r w:rsidR="0058727B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5537" w:type="dxa"/>
            <w:shd w:val="clear" w:color="auto" w:fill="FFDDFF"/>
          </w:tcPr>
          <w:p w14:paraId="1C7C2139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64EFA549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3C22711B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Germany</w:t>
            </w:r>
          </w:p>
        </w:tc>
        <w:tc>
          <w:tcPr>
            <w:tcW w:w="5537" w:type="dxa"/>
            <w:shd w:val="clear" w:color="auto" w:fill="FFDDFF"/>
          </w:tcPr>
          <w:p w14:paraId="1059ED42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04E79FA8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58A4D715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Ghana</w:t>
            </w:r>
          </w:p>
        </w:tc>
        <w:tc>
          <w:tcPr>
            <w:tcW w:w="5537" w:type="dxa"/>
            <w:shd w:val="clear" w:color="auto" w:fill="FFFFCC"/>
          </w:tcPr>
          <w:p w14:paraId="46DC1A3E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B530E3" w:rsidRPr="00856C26" w14:paraId="3FC9AC8F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44E4AF6C" w14:textId="77777777" w:rsidR="00B530E3" w:rsidRPr="00856C26" w:rsidRDefault="00B530E3" w:rsidP="00856C26">
            <w:pPr>
              <w:rPr>
                <w:rFonts w:ascii="Verdana" w:hAnsi="Verdana"/>
                <w:sz w:val="20"/>
              </w:rPr>
            </w:pPr>
            <w:r w:rsidRPr="00B530E3">
              <w:rPr>
                <w:rFonts w:ascii="Verdana" w:hAnsi="Verdana"/>
                <w:sz w:val="20"/>
              </w:rPr>
              <w:t>Gibralta</w:t>
            </w:r>
            <w:r w:rsidR="008A3C4F">
              <w:rPr>
                <w:rFonts w:ascii="Verdana" w:hAnsi="Verdana"/>
                <w:sz w:val="20"/>
              </w:rPr>
              <w:t>r</w:t>
            </w:r>
          </w:p>
        </w:tc>
        <w:tc>
          <w:tcPr>
            <w:tcW w:w="5537" w:type="dxa"/>
            <w:shd w:val="clear" w:color="auto" w:fill="FFDDFF"/>
          </w:tcPr>
          <w:p w14:paraId="142A8F57" w14:textId="77777777" w:rsidR="00B530E3" w:rsidRDefault="00B530E3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28FA5A7B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36EDCD61" w14:textId="77777777" w:rsidR="00E9459C" w:rsidRPr="00856C26" w:rsidRDefault="00E9459C" w:rsidP="008A3C4F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Great Britain</w:t>
            </w:r>
            <w:r w:rsidR="008A3C4F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5537" w:type="dxa"/>
            <w:shd w:val="clear" w:color="auto" w:fill="FFDDFF"/>
          </w:tcPr>
          <w:p w14:paraId="5BECDD80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63B00309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276DF880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Greece</w:t>
            </w:r>
          </w:p>
        </w:tc>
        <w:tc>
          <w:tcPr>
            <w:tcW w:w="5537" w:type="dxa"/>
            <w:shd w:val="clear" w:color="auto" w:fill="FFDDFF"/>
          </w:tcPr>
          <w:p w14:paraId="40E31BD8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4C723C96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72715ABD" w14:textId="13217A76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Greenland</w:t>
            </w:r>
          </w:p>
        </w:tc>
        <w:tc>
          <w:tcPr>
            <w:tcW w:w="5537" w:type="dxa"/>
            <w:shd w:val="clear" w:color="auto" w:fill="FFDDFF"/>
          </w:tcPr>
          <w:p w14:paraId="01B30923" w14:textId="77777777" w:rsidR="00E9459C" w:rsidRPr="00856C26" w:rsidRDefault="00F7462E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6010F3" w:rsidRPr="00856C26" w14:paraId="49D29E74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558B1B2A" w14:textId="77777777" w:rsidR="006010F3" w:rsidRPr="00856C26" w:rsidRDefault="006010F3" w:rsidP="006010F3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G</w:t>
            </w:r>
            <w:r>
              <w:rPr>
                <w:rFonts w:ascii="Verdana" w:hAnsi="Verdana"/>
                <w:sz w:val="20"/>
              </w:rPr>
              <w:t>renada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549DEE7A" w14:textId="77777777" w:rsidR="006010F3" w:rsidRPr="00856C26" w:rsidRDefault="006010F3" w:rsidP="006A23B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9607E7" w:rsidRPr="00856C26" w14:paraId="38FF8D6F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3015A3B4" w14:textId="77777777" w:rsidR="009607E7" w:rsidRPr="00856C26" w:rsidRDefault="009607E7" w:rsidP="006A23B6">
            <w:pPr>
              <w:rPr>
                <w:rFonts w:ascii="Verdana" w:hAnsi="Verdana"/>
                <w:sz w:val="20"/>
              </w:rPr>
            </w:pPr>
            <w:r w:rsidRPr="007C68CD">
              <w:rPr>
                <w:rFonts w:ascii="Verdana" w:hAnsi="Verdana"/>
                <w:sz w:val="20"/>
              </w:rPr>
              <w:t>Guadeloupe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493608E1" w14:textId="77777777" w:rsidR="009607E7" w:rsidRDefault="009607E7" w:rsidP="006A23B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E9459C" w:rsidRPr="00856C26" w14:paraId="1921413A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3EE1B22B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Guam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737CE31A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E9459C" w:rsidRPr="00856C26" w14:paraId="40337A85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2BD00D63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Guatemala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679E5518" w14:textId="77777777" w:rsidR="00E9459C" w:rsidRPr="00856C26" w:rsidRDefault="00E9459C" w:rsidP="00E945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E9459C" w:rsidRPr="00856C26" w14:paraId="76557ED4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11F02360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Guinea</w:t>
            </w:r>
          </w:p>
        </w:tc>
        <w:tc>
          <w:tcPr>
            <w:tcW w:w="5537" w:type="dxa"/>
            <w:shd w:val="clear" w:color="auto" w:fill="FFFFCC"/>
          </w:tcPr>
          <w:p w14:paraId="4489D24C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7C68CD" w:rsidRPr="00856C26" w14:paraId="042E9167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48EF8752" w14:textId="77777777" w:rsidR="007C68CD" w:rsidRPr="00856C26" w:rsidRDefault="007C68CD" w:rsidP="00856C26">
            <w:pPr>
              <w:rPr>
                <w:rFonts w:ascii="Verdana" w:hAnsi="Verdana"/>
                <w:sz w:val="20"/>
              </w:rPr>
            </w:pPr>
            <w:r w:rsidRPr="007C68CD">
              <w:rPr>
                <w:rFonts w:ascii="Verdana" w:hAnsi="Verdana"/>
                <w:sz w:val="20"/>
              </w:rPr>
              <w:t>Guinea-Bissau</w:t>
            </w:r>
          </w:p>
        </w:tc>
        <w:tc>
          <w:tcPr>
            <w:tcW w:w="5537" w:type="dxa"/>
            <w:shd w:val="clear" w:color="auto" w:fill="FFFFCC"/>
          </w:tcPr>
          <w:p w14:paraId="28273BD1" w14:textId="77777777" w:rsidR="007C68CD" w:rsidRDefault="007C68C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77483814" w14:textId="77777777" w:rsidTr="00571D73">
        <w:trPr>
          <w:jc w:val="center"/>
        </w:trPr>
        <w:tc>
          <w:tcPr>
            <w:tcW w:w="4343" w:type="dxa"/>
            <w:shd w:val="clear" w:color="auto" w:fill="D7FECE"/>
          </w:tcPr>
          <w:p w14:paraId="098CD30B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Guyana</w:t>
            </w:r>
          </w:p>
        </w:tc>
        <w:tc>
          <w:tcPr>
            <w:tcW w:w="5537" w:type="dxa"/>
            <w:shd w:val="clear" w:color="auto" w:fill="D7FECE"/>
          </w:tcPr>
          <w:p w14:paraId="7A89106E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South America</w:t>
            </w:r>
          </w:p>
        </w:tc>
      </w:tr>
      <w:tr w:rsidR="00E9459C" w:rsidRPr="00856C26" w14:paraId="5F1ADBD7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289C5BAA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Haiti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1175611A" w14:textId="77777777" w:rsidR="00E9459C" w:rsidRPr="00856C26" w:rsidRDefault="00E9459C" w:rsidP="00E945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7C68CD" w:rsidRPr="00856C26" w14:paraId="0EE4893B" w14:textId="77777777" w:rsidTr="00571D73">
        <w:trPr>
          <w:jc w:val="center"/>
        </w:trPr>
        <w:tc>
          <w:tcPr>
            <w:tcW w:w="4343" w:type="dxa"/>
            <w:shd w:val="clear" w:color="auto" w:fill="auto"/>
          </w:tcPr>
          <w:p w14:paraId="2470A631" w14:textId="77777777" w:rsidR="007C68CD" w:rsidRPr="00856C26" w:rsidRDefault="007C68CD" w:rsidP="00856C26">
            <w:pPr>
              <w:rPr>
                <w:rFonts w:ascii="Verdana" w:hAnsi="Verdana"/>
                <w:sz w:val="20"/>
              </w:rPr>
            </w:pPr>
            <w:r w:rsidRPr="007C68CD">
              <w:rPr>
                <w:rFonts w:ascii="Verdana" w:hAnsi="Verdana"/>
                <w:sz w:val="20"/>
              </w:rPr>
              <w:t>Heard and McDonald Islands</w:t>
            </w:r>
          </w:p>
        </w:tc>
        <w:tc>
          <w:tcPr>
            <w:tcW w:w="5537" w:type="dxa"/>
            <w:shd w:val="clear" w:color="auto" w:fill="auto"/>
          </w:tcPr>
          <w:p w14:paraId="10A46C89" w14:textId="77777777" w:rsidR="007C68CD" w:rsidRDefault="007C68CD" w:rsidP="00E945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Antarctic</w:t>
            </w:r>
          </w:p>
        </w:tc>
      </w:tr>
      <w:tr w:rsidR="00E9459C" w:rsidRPr="00856C26" w14:paraId="7244F891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70715E85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Honduras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4843F619" w14:textId="77777777" w:rsidR="00E9459C" w:rsidRPr="00856C26" w:rsidRDefault="00E9459C" w:rsidP="00E945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E9459C" w:rsidRPr="00856C26" w14:paraId="4F8152AB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5B00CA8F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 xml:space="preserve">Hong Kong </w:t>
            </w:r>
            <w:r>
              <w:rPr>
                <w:rFonts w:ascii="Verdana" w:hAnsi="Verdana"/>
                <w:sz w:val="20"/>
              </w:rPr>
              <w:t>(</w:t>
            </w:r>
            <w:r w:rsidRPr="00856C26">
              <w:rPr>
                <w:rFonts w:ascii="Verdana" w:hAnsi="Verdana"/>
                <w:sz w:val="20"/>
              </w:rPr>
              <w:t>China</w:t>
            </w:r>
            <w:r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5537" w:type="dxa"/>
            <w:shd w:val="clear" w:color="auto" w:fill="F3F3F3"/>
          </w:tcPr>
          <w:p w14:paraId="4867C1C4" w14:textId="77777777" w:rsidR="00E9459C" w:rsidRPr="00856C26" w:rsidRDefault="00EE0C04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E9459C" w:rsidRPr="00856C26" w14:paraId="499368B1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2F4D5B7D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Hungary</w:t>
            </w:r>
          </w:p>
        </w:tc>
        <w:tc>
          <w:tcPr>
            <w:tcW w:w="5537" w:type="dxa"/>
            <w:shd w:val="clear" w:color="auto" w:fill="FFDDFF"/>
          </w:tcPr>
          <w:p w14:paraId="45BB9D6E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5A6E985E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37241F13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lastRenderedPageBreak/>
              <w:t>Iceland</w:t>
            </w:r>
          </w:p>
        </w:tc>
        <w:tc>
          <w:tcPr>
            <w:tcW w:w="5537" w:type="dxa"/>
            <w:shd w:val="clear" w:color="auto" w:fill="FFDDFF"/>
          </w:tcPr>
          <w:p w14:paraId="7FC8EE65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2B71EEA8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5FD83BC4" w14:textId="5AE3401C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India</w:t>
            </w:r>
          </w:p>
        </w:tc>
        <w:tc>
          <w:tcPr>
            <w:tcW w:w="5537" w:type="dxa"/>
            <w:shd w:val="clear" w:color="auto" w:fill="F3F3F3"/>
          </w:tcPr>
          <w:p w14:paraId="0579C472" w14:textId="77777777" w:rsidR="00E9459C" w:rsidRPr="00856C26" w:rsidRDefault="00EE0C04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E9459C" w:rsidRPr="00856C26" w14:paraId="6A41C586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4CDD6112" w14:textId="76DD2BA4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Indonesia</w:t>
            </w:r>
          </w:p>
        </w:tc>
        <w:tc>
          <w:tcPr>
            <w:tcW w:w="5537" w:type="dxa"/>
            <w:shd w:val="clear" w:color="auto" w:fill="F3F3F3"/>
          </w:tcPr>
          <w:p w14:paraId="63E1D8A9" w14:textId="77777777" w:rsidR="00E9459C" w:rsidRPr="00856C26" w:rsidRDefault="00EA324E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E9459C" w:rsidRPr="00856C26" w14:paraId="407B5D2A" w14:textId="77777777" w:rsidTr="00571D73">
        <w:trPr>
          <w:jc w:val="center"/>
        </w:trPr>
        <w:tc>
          <w:tcPr>
            <w:tcW w:w="4343" w:type="dxa"/>
            <w:shd w:val="clear" w:color="auto" w:fill="FBD4B4" w:themeFill="accent6" w:themeFillTint="66"/>
          </w:tcPr>
          <w:p w14:paraId="7843A8BA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Iran</w:t>
            </w:r>
          </w:p>
        </w:tc>
        <w:tc>
          <w:tcPr>
            <w:tcW w:w="5537" w:type="dxa"/>
            <w:shd w:val="clear" w:color="auto" w:fill="FBD4B4" w:themeFill="accent6" w:themeFillTint="66"/>
          </w:tcPr>
          <w:p w14:paraId="56ACDBDC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Middle East</w:t>
            </w:r>
          </w:p>
        </w:tc>
      </w:tr>
      <w:tr w:rsidR="00E9459C" w:rsidRPr="00856C26" w14:paraId="42986DAD" w14:textId="77777777" w:rsidTr="00571D73">
        <w:trPr>
          <w:jc w:val="center"/>
        </w:trPr>
        <w:tc>
          <w:tcPr>
            <w:tcW w:w="4343" w:type="dxa"/>
            <w:shd w:val="clear" w:color="auto" w:fill="FBD4B4" w:themeFill="accent6" w:themeFillTint="66"/>
          </w:tcPr>
          <w:p w14:paraId="57B1F0B8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Iraq</w:t>
            </w:r>
          </w:p>
        </w:tc>
        <w:tc>
          <w:tcPr>
            <w:tcW w:w="5537" w:type="dxa"/>
            <w:shd w:val="clear" w:color="auto" w:fill="FBD4B4" w:themeFill="accent6" w:themeFillTint="66"/>
          </w:tcPr>
          <w:p w14:paraId="606CA23A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Middle East</w:t>
            </w:r>
          </w:p>
        </w:tc>
      </w:tr>
      <w:tr w:rsidR="00E9459C" w:rsidRPr="00856C26" w14:paraId="4BE8E406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6CB4612F" w14:textId="3C64E340" w:rsidR="00E9459C" w:rsidRPr="00856C26" w:rsidRDefault="00E9459C" w:rsidP="00876BC8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Ireland</w:t>
            </w:r>
            <w:r w:rsidR="00B06AD9">
              <w:rPr>
                <w:rFonts w:ascii="Verdana" w:hAnsi="Verdana"/>
                <w:sz w:val="20"/>
              </w:rPr>
              <w:t xml:space="preserve"> </w:t>
            </w:r>
            <w:r w:rsidR="00876BC8">
              <w:rPr>
                <w:rFonts w:ascii="Verdana" w:hAnsi="Verdana"/>
                <w:sz w:val="20"/>
              </w:rPr>
              <w:t>[</w:t>
            </w:r>
            <w:r w:rsidR="00876BC8" w:rsidRPr="00876BC8">
              <w:rPr>
                <w:rFonts w:ascii="Verdana" w:hAnsi="Verdana"/>
                <w:i/>
                <w:sz w:val="20"/>
              </w:rPr>
              <w:t>not part of Great Britain</w:t>
            </w:r>
            <w:r w:rsidR="00876BC8">
              <w:rPr>
                <w:rFonts w:ascii="Verdana" w:hAnsi="Verdana"/>
                <w:sz w:val="20"/>
              </w:rPr>
              <w:t>]</w:t>
            </w:r>
          </w:p>
        </w:tc>
        <w:tc>
          <w:tcPr>
            <w:tcW w:w="5537" w:type="dxa"/>
            <w:shd w:val="clear" w:color="auto" w:fill="FFDDFF"/>
          </w:tcPr>
          <w:p w14:paraId="5F013205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5ED3A57A" w14:textId="77777777" w:rsidTr="00571D73">
        <w:trPr>
          <w:jc w:val="center"/>
        </w:trPr>
        <w:tc>
          <w:tcPr>
            <w:tcW w:w="4343" w:type="dxa"/>
            <w:shd w:val="clear" w:color="auto" w:fill="FBD4B4" w:themeFill="accent6" w:themeFillTint="66"/>
          </w:tcPr>
          <w:p w14:paraId="40809DD6" w14:textId="77777777" w:rsidR="00E9459C" w:rsidRDefault="00AC2C78">
            <w:r>
              <w:rPr>
                <w:rFonts w:ascii="Verdana" w:hAnsi="Verdana"/>
                <w:sz w:val="20"/>
              </w:rPr>
              <w:t>Israel</w:t>
            </w:r>
          </w:p>
        </w:tc>
        <w:tc>
          <w:tcPr>
            <w:tcW w:w="5537" w:type="dxa"/>
            <w:shd w:val="clear" w:color="auto" w:fill="FBD4B4" w:themeFill="accent6" w:themeFillTint="66"/>
          </w:tcPr>
          <w:p w14:paraId="2133E48C" w14:textId="77777777" w:rsidR="00E9459C" w:rsidRDefault="00AC2C78">
            <w:r>
              <w:rPr>
                <w:rFonts w:ascii="Verdana" w:hAnsi="Verdana"/>
                <w:sz w:val="20"/>
              </w:rPr>
              <w:t>Middle East</w:t>
            </w:r>
          </w:p>
        </w:tc>
      </w:tr>
      <w:tr w:rsidR="00E9459C" w:rsidRPr="00856C26" w14:paraId="6DD2E686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78801242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Italy</w:t>
            </w:r>
          </w:p>
        </w:tc>
        <w:tc>
          <w:tcPr>
            <w:tcW w:w="5537" w:type="dxa"/>
            <w:shd w:val="clear" w:color="auto" w:fill="FFDDFF"/>
          </w:tcPr>
          <w:p w14:paraId="64495F1E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0AB10B3C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4EE2A0B5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Jamaica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673C2DAC" w14:textId="77777777" w:rsidR="00E9459C" w:rsidRPr="00856C26" w:rsidRDefault="00E9459C" w:rsidP="00E945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DD7C2E" w:rsidRPr="00856C26" w14:paraId="4612D2AF" w14:textId="77777777" w:rsidTr="00571D73">
        <w:trPr>
          <w:jc w:val="center"/>
        </w:trPr>
        <w:tc>
          <w:tcPr>
            <w:tcW w:w="4343" w:type="dxa"/>
            <w:shd w:val="clear" w:color="auto" w:fill="FFCCFF"/>
          </w:tcPr>
          <w:p w14:paraId="4508B7EA" w14:textId="77777777" w:rsidR="00DD7C2E" w:rsidRPr="00856C26" w:rsidRDefault="00DD7C2E" w:rsidP="00856C26">
            <w:pPr>
              <w:rPr>
                <w:rFonts w:ascii="Verdana" w:hAnsi="Verdana"/>
                <w:sz w:val="20"/>
              </w:rPr>
            </w:pPr>
            <w:r w:rsidRPr="00DD7C2E">
              <w:rPr>
                <w:rFonts w:ascii="Verdana" w:hAnsi="Verdana"/>
                <w:sz w:val="20"/>
              </w:rPr>
              <w:t>Jan Mayen Island</w:t>
            </w:r>
          </w:p>
        </w:tc>
        <w:tc>
          <w:tcPr>
            <w:tcW w:w="5537" w:type="dxa"/>
            <w:shd w:val="clear" w:color="auto" w:fill="FFCCFF"/>
          </w:tcPr>
          <w:p w14:paraId="7A8471E8" w14:textId="77777777" w:rsidR="00DD7C2E" w:rsidRDefault="00DD7C2E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0473A029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5B2951B9" w14:textId="0FC18D9D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Japan</w:t>
            </w:r>
          </w:p>
        </w:tc>
        <w:tc>
          <w:tcPr>
            <w:tcW w:w="5537" w:type="dxa"/>
            <w:shd w:val="clear" w:color="auto" w:fill="F3F3F3"/>
          </w:tcPr>
          <w:p w14:paraId="5B31115A" w14:textId="77777777" w:rsidR="00E9459C" w:rsidRPr="00856C26" w:rsidRDefault="00EE0C04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E9459C" w:rsidRPr="00856C26" w14:paraId="6CFC82BB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62D3FF09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 xml:space="preserve">Jersey </w:t>
            </w:r>
            <w:r w:rsidR="00F7462E">
              <w:rPr>
                <w:rFonts w:ascii="Verdana" w:hAnsi="Verdana"/>
                <w:sz w:val="20"/>
              </w:rPr>
              <w:t>(</w:t>
            </w:r>
            <w:r w:rsidRPr="00856C26">
              <w:rPr>
                <w:rFonts w:ascii="Verdana" w:hAnsi="Verdana"/>
                <w:sz w:val="20"/>
              </w:rPr>
              <w:t>Channel Islands</w:t>
            </w:r>
            <w:r w:rsidR="00F7462E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5537" w:type="dxa"/>
            <w:shd w:val="clear" w:color="auto" w:fill="FFDDFF"/>
          </w:tcPr>
          <w:p w14:paraId="79EBFAAC" w14:textId="77777777" w:rsidR="00E9459C" w:rsidRPr="00856C26" w:rsidRDefault="00F7462E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7DAD9F47" w14:textId="77777777" w:rsidTr="00571D73">
        <w:trPr>
          <w:jc w:val="center"/>
        </w:trPr>
        <w:tc>
          <w:tcPr>
            <w:tcW w:w="4343" w:type="dxa"/>
            <w:shd w:val="clear" w:color="auto" w:fill="FBD4B4" w:themeFill="accent6" w:themeFillTint="66"/>
          </w:tcPr>
          <w:p w14:paraId="2E302FA7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Jordan</w:t>
            </w:r>
          </w:p>
        </w:tc>
        <w:tc>
          <w:tcPr>
            <w:tcW w:w="5537" w:type="dxa"/>
            <w:shd w:val="clear" w:color="auto" w:fill="FBD4B4" w:themeFill="accent6" w:themeFillTint="66"/>
          </w:tcPr>
          <w:p w14:paraId="09A0ECEB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Middle East</w:t>
            </w:r>
          </w:p>
        </w:tc>
      </w:tr>
      <w:tr w:rsidR="00E9459C" w:rsidRPr="00856C26" w14:paraId="58AD413A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08C45192" w14:textId="27C77FB1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Kazakhstan</w:t>
            </w:r>
            <w:r w:rsidR="00427997">
              <w:rPr>
                <w:rFonts w:ascii="Verdana" w:hAnsi="Verdana"/>
                <w:sz w:val="20"/>
              </w:rPr>
              <w:t xml:space="preserve"> </w:t>
            </w:r>
            <w:r w:rsidR="00427997" w:rsidRPr="00427997">
              <w:rPr>
                <w:rFonts w:ascii="Verdana" w:hAnsi="Verdana"/>
                <w:sz w:val="20"/>
              </w:rPr>
              <w:t>+ Central Asia</w:t>
            </w:r>
          </w:p>
        </w:tc>
        <w:tc>
          <w:tcPr>
            <w:tcW w:w="5537" w:type="dxa"/>
            <w:shd w:val="clear" w:color="auto" w:fill="F3F3F3"/>
          </w:tcPr>
          <w:p w14:paraId="6E79FB5E" w14:textId="42DEA21D" w:rsidR="00E9459C" w:rsidRPr="00856C26" w:rsidRDefault="006835E8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4D1F3A" w:rsidRPr="00856C26" w14:paraId="1B86AB35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09AC467C" w14:textId="77777777" w:rsidR="004D1F3A" w:rsidRPr="00856C26" w:rsidRDefault="004D1F3A" w:rsidP="00513F3C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Kenya</w:t>
            </w:r>
          </w:p>
        </w:tc>
        <w:tc>
          <w:tcPr>
            <w:tcW w:w="5537" w:type="dxa"/>
            <w:shd w:val="clear" w:color="auto" w:fill="FFFFCC"/>
          </w:tcPr>
          <w:p w14:paraId="3118B28D" w14:textId="77777777" w:rsidR="004D1F3A" w:rsidRPr="00856C26" w:rsidRDefault="004D1F3A" w:rsidP="00513F3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300E9358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0F2F7D05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Kiribati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2BDBF339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571D73" w:rsidRPr="00856C26" w14:paraId="3A7D31CC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66D0DD19" w14:textId="77777777" w:rsidR="00571D73" w:rsidRPr="00856C26" w:rsidRDefault="00571D73" w:rsidP="001A03A3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Korea</w:t>
            </w:r>
            <w:r>
              <w:rPr>
                <w:rFonts w:ascii="Verdana" w:hAnsi="Verdana"/>
                <w:sz w:val="20"/>
              </w:rPr>
              <w:t xml:space="preserve"> *</w:t>
            </w:r>
          </w:p>
        </w:tc>
        <w:tc>
          <w:tcPr>
            <w:tcW w:w="5537" w:type="dxa"/>
            <w:shd w:val="clear" w:color="auto" w:fill="F3F3F3"/>
          </w:tcPr>
          <w:p w14:paraId="75BEF9AC" w14:textId="77777777" w:rsidR="00571D73" w:rsidRPr="00856C26" w:rsidRDefault="00571D73" w:rsidP="001A03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* </w:t>
            </w:r>
            <w:r w:rsidRPr="004A3044">
              <w:rPr>
                <w:rFonts w:ascii="Verdana" w:hAnsi="Verdana"/>
                <w:i/>
                <w:iCs/>
                <w:sz w:val="20"/>
              </w:rPr>
              <w:t>Historic term</w:t>
            </w:r>
            <w:r w:rsidRPr="004A3044">
              <w:rPr>
                <w:rFonts w:ascii="Verdana" w:hAnsi="Verdana"/>
                <w:i/>
                <w:sz w:val="20"/>
              </w:rPr>
              <w:t xml:space="preserve"> that is no longer used</w:t>
            </w:r>
            <w:r>
              <w:rPr>
                <w:rFonts w:ascii="Verdana" w:hAnsi="Verdana"/>
                <w:i/>
                <w:sz w:val="20"/>
              </w:rPr>
              <w:t xml:space="preserve">; </w:t>
            </w:r>
            <w:r w:rsidRPr="00570D4F">
              <w:rPr>
                <w:rFonts w:ascii="Verdana" w:hAnsi="Verdana"/>
                <w:i/>
                <w:iCs/>
                <w:sz w:val="20"/>
              </w:rPr>
              <w:t>use Korea (South) or Korea (North) as appropriate</w:t>
            </w:r>
          </w:p>
        </w:tc>
      </w:tr>
      <w:tr w:rsidR="00E9459C" w:rsidRPr="00856C26" w14:paraId="0796C3D8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3A37754E" w14:textId="7CF26640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Korea</w:t>
            </w:r>
            <w:r w:rsidR="00571D73">
              <w:rPr>
                <w:rFonts w:ascii="Verdana" w:hAnsi="Verdana"/>
                <w:sz w:val="20"/>
              </w:rPr>
              <w:t xml:space="preserve"> (North)</w:t>
            </w:r>
          </w:p>
        </w:tc>
        <w:tc>
          <w:tcPr>
            <w:tcW w:w="5537" w:type="dxa"/>
            <w:shd w:val="clear" w:color="auto" w:fill="F3F3F3"/>
          </w:tcPr>
          <w:p w14:paraId="7C9BFF1C" w14:textId="77777777" w:rsidR="00E9459C" w:rsidRPr="00856C26" w:rsidRDefault="00EE0C04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E9459C" w:rsidRPr="00856C26" w14:paraId="1B7780EC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3DE3F3E2" w14:textId="2C1E95C4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 xml:space="preserve">Korea </w:t>
            </w:r>
            <w:r>
              <w:rPr>
                <w:rFonts w:ascii="Verdana" w:hAnsi="Verdana"/>
                <w:sz w:val="20"/>
              </w:rPr>
              <w:t>(</w:t>
            </w:r>
            <w:r w:rsidRPr="00856C26">
              <w:rPr>
                <w:rFonts w:ascii="Verdana" w:hAnsi="Verdana"/>
                <w:sz w:val="20"/>
              </w:rPr>
              <w:t>South</w:t>
            </w:r>
            <w:r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5537" w:type="dxa"/>
            <w:shd w:val="clear" w:color="auto" w:fill="F3F3F3"/>
          </w:tcPr>
          <w:p w14:paraId="6D100AB4" w14:textId="77777777" w:rsidR="00E9459C" w:rsidRPr="00856C26" w:rsidRDefault="00EE0C04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E9459C" w:rsidRPr="00856C26" w14:paraId="0780E747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52999601" w14:textId="77777777" w:rsidR="00E9459C" w:rsidRPr="00856C26" w:rsidRDefault="00E9459C" w:rsidP="00FB4A6A">
            <w:pPr>
              <w:tabs>
                <w:tab w:val="center" w:pos="2427"/>
              </w:tabs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Kosovo</w:t>
            </w:r>
          </w:p>
        </w:tc>
        <w:tc>
          <w:tcPr>
            <w:tcW w:w="5537" w:type="dxa"/>
            <w:shd w:val="clear" w:color="auto" w:fill="FFDDFF"/>
          </w:tcPr>
          <w:p w14:paraId="691C8E03" w14:textId="77777777" w:rsidR="00E9459C" w:rsidRPr="00856C26" w:rsidRDefault="00F7462E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1E6FC616" w14:textId="77777777" w:rsidTr="00571D73">
        <w:trPr>
          <w:jc w:val="center"/>
        </w:trPr>
        <w:tc>
          <w:tcPr>
            <w:tcW w:w="4343" w:type="dxa"/>
            <w:shd w:val="clear" w:color="auto" w:fill="FBD4B4" w:themeFill="accent6" w:themeFillTint="66"/>
          </w:tcPr>
          <w:p w14:paraId="77354EA1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Kuwait</w:t>
            </w:r>
          </w:p>
        </w:tc>
        <w:tc>
          <w:tcPr>
            <w:tcW w:w="5537" w:type="dxa"/>
            <w:shd w:val="clear" w:color="auto" w:fill="FBD4B4" w:themeFill="accent6" w:themeFillTint="66"/>
          </w:tcPr>
          <w:p w14:paraId="53166D66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Middle East</w:t>
            </w:r>
          </w:p>
        </w:tc>
      </w:tr>
      <w:tr w:rsidR="00E9459C" w:rsidRPr="00856C26" w14:paraId="13706AA7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410F0046" w14:textId="585D6E82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Kyrgyzstan</w:t>
            </w:r>
            <w:r w:rsidR="00427997">
              <w:rPr>
                <w:rFonts w:ascii="Verdana" w:hAnsi="Verdana"/>
                <w:sz w:val="20"/>
              </w:rPr>
              <w:t xml:space="preserve"> </w:t>
            </w:r>
            <w:r w:rsidR="00427997" w:rsidRPr="00427997">
              <w:rPr>
                <w:rFonts w:ascii="Verdana" w:hAnsi="Verdana"/>
                <w:sz w:val="20"/>
              </w:rPr>
              <w:t>+ Central Asia</w:t>
            </w:r>
          </w:p>
        </w:tc>
        <w:tc>
          <w:tcPr>
            <w:tcW w:w="5537" w:type="dxa"/>
            <w:shd w:val="clear" w:color="auto" w:fill="F3F3F3"/>
          </w:tcPr>
          <w:p w14:paraId="778A65CD" w14:textId="66A2162E" w:rsidR="00E9459C" w:rsidRPr="00856C26" w:rsidRDefault="006835E8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E9459C" w:rsidRPr="00856C26" w14:paraId="6A65869D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5AB841D6" w14:textId="77FA57B0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Laos</w:t>
            </w:r>
          </w:p>
        </w:tc>
        <w:tc>
          <w:tcPr>
            <w:tcW w:w="5537" w:type="dxa"/>
            <w:shd w:val="clear" w:color="auto" w:fill="F3F3F3"/>
          </w:tcPr>
          <w:p w14:paraId="69C29F48" w14:textId="77777777" w:rsidR="00E9459C" w:rsidRPr="00856C26" w:rsidRDefault="00EE0C04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E9459C" w:rsidRPr="00856C26" w14:paraId="6A98AC25" w14:textId="77777777" w:rsidTr="00571D73">
        <w:trPr>
          <w:jc w:val="center"/>
        </w:trPr>
        <w:tc>
          <w:tcPr>
            <w:tcW w:w="4343" w:type="dxa"/>
          </w:tcPr>
          <w:p w14:paraId="53EA1FBB" w14:textId="045821C3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Latin America</w:t>
            </w:r>
            <w:r w:rsidR="004A3044">
              <w:rPr>
                <w:rFonts w:ascii="Verdana" w:hAnsi="Verdana"/>
                <w:sz w:val="20"/>
              </w:rPr>
              <w:t xml:space="preserve"> *</w:t>
            </w:r>
          </w:p>
        </w:tc>
        <w:tc>
          <w:tcPr>
            <w:tcW w:w="5537" w:type="dxa"/>
          </w:tcPr>
          <w:p w14:paraId="57D03BF3" w14:textId="7443CA39" w:rsidR="00E9459C" w:rsidRPr="004A3044" w:rsidRDefault="004A3044" w:rsidP="004A304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* </w:t>
            </w:r>
            <w:r w:rsidRPr="004A3044">
              <w:rPr>
                <w:rFonts w:ascii="Verdana" w:hAnsi="Verdana"/>
                <w:i/>
                <w:iCs/>
                <w:sz w:val="20"/>
              </w:rPr>
              <w:t>Historic term</w:t>
            </w:r>
            <w:r w:rsidRPr="004A3044">
              <w:rPr>
                <w:rFonts w:ascii="Verdana" w:hAnsi="Verdana"/>
                <w:i/>
                <w:sz w:val="20"/>
              </w:rPr>
              <w:t xml:space="preserve"> that is no longer used</w:t>
            </w:r>
          </w:p>
        </w:tc>
      </w:tr>
      <w:tr w:rsidR="00E9459C" w:rsidRPr="00856C26" w14:paraId="0E190855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7E110398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Latvia</w:t>
            </w:r>
          </w:p>
        </w:tc>
        <w:tc>
          <w:tcPr>
            <w:tcW w:w="5537" w:type="dxa"/>
            <w:shd w:val="clear" w:color="auto" w:fill="FFDDFF"/>
          </w:tcPr>
          <w:p w14:paraId="6DC3DD98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549781DA" w14:textId="77777777" w:rsidTr="00571D73">
        <w:trPr>
          <w:jc w:val="center"/>
        </w:trPr>
        <w:tc>
          <w:tcPr>
            <w:tcW w:w="4343" w:type="dxa"/>
            <w:shd w:val="clear" w:color="auto" w:fill="FBD4B4" w:themeFill="accent6" w:themeFillTint="66"/>
          </w:tcPr>
          <w:p w14:paraId="71615EF2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Lebanon</w:t>
            </w:r>
          </w:p>
        </w:tc>
        <w:tc>
          <w:tcPr>
            <w:tcW w:w="5537" w:type="dxa"/>
            <w:shd w:val="clear" w:color="auto" w:fill="FBD4B4" w:themeFill="accent6" w:themeFillTint="66"/>
          </w:tcPr>
          <w:p w14:paraId="3F84615A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Middle East</w:t>
            </w:r>
          </w:p>
        </w:tc>
      </w:tr>
      <w:tr w:rsidR="00E9459C" w:rsidRPr="00856C26" w14:paraId="63F7356C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535D5EF6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Lesotho</w:t>
            </w:r>
          </w:p>
        </w:tc>
        <w:tc>
          <w:tcPr>
            <w:tcW w:w="5537" w:type="dxa"/>
            <w:shd w:val="clear" w:color="auto" w:fill="FFFFCC"/>
          </w:tcPr>
          <w:p w14:paraId="4010EA3E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718B9C2B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1DC95577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Liberia</w:t>
            </w:r>
          </w:p>
        </w:tc>
        <w:tc>
          <w:tcPr>
            <w:tcW w:w="5537" w:type="dxa"/>
            <w:shd w:val="clear" w:color="auto" w:fill="FFFFCC"/>
          </w:tcPr>
          <w:p w14:paraId="4FE078EA" w14:textId="77777777" w:rsidR="00E9459C" w:rsidRPr="006A4478" w:rsidRDefault="00E9459C" w:rsidP="00856C2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6BBD365F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13F324CB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Libya</w:t>
            </w:r>
          </w:p>
        </w:tc>
        <w:tc>
          <w:tcPr>
            <w:tcW w:w="5537" w:type="dxa"/>
            <w:shd w:val="clear" w:color="auto" w:fill="FFFFCC"/>
          </w:tcPr>
          <w:p w14:paraId="71D74D4B" w14:textId="77777777" w:rsidR="00E9459C" w:rsidRPr="006A4478" w:rsidRDefault="00E9459C" w:rsidP="00856C2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6175874B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54DBCBBA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Liechtenstein</w:t>
            </w:r>
          </w:p>
        </w:tc>
        <w:tc>
          <w:tcPr>
            <w:tcW w:w="5537" w:type="dxa"/>
            <w:shd w:val="clear" w:color="auto" w:fill="FFDDFF"/>
          </w:tcPr>
          <w:p w14:paraId="0F238A19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77A26680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74D43A82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Lithuania</w:t>
            </w:r>
          </w:p>
        </w:tc>
        <w:tc>
          <w:tcPr>
            <w:tcW w:w="5537" w:type="dxa"/>
            <w:shd w:val="clear" w:color="auto" w:fill="FFDDFF"/>
          </w:tcPr>
          <w:p w14:paraId="0CD58D82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41FA9E9D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2C433822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Luxembourg</w:t>
            </w:r>
          </w:p>
        </w:tc>
        <w:tc>
          <w:tcPr>
            <w:tcW w:w="5537" w:type="dxa"/>
            <w:shd w:val="clear" w:color="auto" w:fill="FFDDFF"/>
          </w:tcPr>
          <w:p w14:paraId="29CD3F1A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7B6B1516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46A3C287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 xml:space="preserve">Macau </w:t>
            </w:r>
            <w:r>
              <w:rPr>
                <w:rFonts w:ascii="Verdana" w:hAnsi="Verdana"/>
                <w:sz w:val="20"/>
              </w:rPr>
              <w:t>(</w:t>
            </w:r>
            <w:r w:rsidRPr="00856C26">
              <w:rPr>
                <w:rFonts w:ascii="Verdana" w:hAnsi="Verdana"/>
                <w:sz w:val="20"/>
              </w:rPr>
              <w:t>China</w:t>
            </w:r>
            <w:r>
              <w:rPr>
                <w:rFonts w:ascii="Verdana" w:hAnsi="Verdana"/>
                <w:sz w:val="20"/>
              </w:rPr>
              <w:t>:</w:t>
            </w:r>
            <w:r w:rsidRPr="00856C26">
              <w:rPr>
                <w:rFonts w:ascii="Verdana" w:hAnsi="Verdana"/>
                <w:sz w:val="20"/>
              </w:rPr>
              <w:t xml:space="preserve"> Special Administrative Region</w:t>
            </w:r>
            <w:r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5537" w:type="dxa"/>
            <w:shd w:val="clear" w:color="auto" w:fill="F3F3F3"/>
          </w:tcPr>
          <w:p w14:paraId="136A988D" w14:textId="77777777" w:rsidR="00E9459C" w:rsidRPr="00856C26" w:rsidRDefault="00EE0C04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E9459C" w:rsidRPr="00856C26" w14:paraId="2E22298D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5614F237" w14:textId="2A73833C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 xml:space="preserve">Macedonia </w:t>
            </w:r>
            <w:r w:rsidR="0058727B">
              <w:rPr>
                <w:rFonts w:ascii="Verdana" w:hAnsi="Verdana"/>
                <w:sz w:val="20"/>
              </w:rPr>
              <w:t>(</w:t>
            </w:r>
            <w:r w:rsidRPr="00856C26">
              <w:rPr>
                <w:rFonts w:ascii="Verdana" w:hAnsi="Verdana"/>
                <w:sz w:val="20"/>
              </w:rPr>
              <w:t>Republic</w:t>
            </w:r>
            <w:r w:rsidR="0058727B">
              <w:rPr>
                <w:rFonts w:ascii="Verdana" w:hAnsi="Verdana"/>
                <w:sz w:val="20"/>
              </w:rPr>
              <w:t>)</w:t>
            </w:r>
            <w:r w:rsidR="006A23B6">
              <w:rPr>
                <w:rFonts w:ascii="Verdana" w:hAnsi="Verdana"/>
                <w:sz w:val="20"/>
              </w:rPr>
              <w:t xml:space="preserve"> </w:t>
            </w:r>
            <w:r w:rsidR="006A23B6" w:rsidRPr="00F868A5">
              <w:rPr>
                <w:rFonts w:ascii="Verdana" w:hAnsi="Verdana"/>
                <w:i/>
                <w:sz w:val="18"/>
                <w:szCs w:val="18"/>
              </w:rPr>
              <w:t>[</w:t>
            </w:r>
            <w:r w:rsidR="006926EE" w:rsidRPr="00F868A5">
              <w:rPr>
                <w:rFonts w:ascii="Verdana" w:hAnsi="Verdana"/>
                <w:i/>
                <w:sz w:val="18"/>
                <w:szCs w:val="18"/>
              </w:rPr>
              <w:t>now North Macedonia; use in conjunction with North Macedonia</w:t>
            </w:r>
            <w:r w:rsidR="006A23B6" w:rsidRPr="00F868A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  <w:tc>
          <w:tcPr>
            <w:tcW w:w="5537" w:type="dxa"/>
            <w:shd w:val="clear" w:color="auto" w:fill="FFDDFF"/>
          </w:tcPr>
          <w:p w14:paraId="7C9D0051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337A49B2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6FA0BF17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Madagascar</w:t>
            </w:r>
          </w:p>
        </w:tc>
        <w:tc>
          <w:tcPr>
            <w:tcW w:w="5537" w:type="dxa"/>
            <w:shd w:val="clear" w:color="auto" w:fill="FFFFCC"/>
          </w:tcPr>
          <w:p w14:paraId="04CFD064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4B8CC577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756A026F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Madeira Islands</w:t>
            </w:r>
          </w:p>
        </w:tc>
        <w:tc>
          <w:tcPr>
            <w:tcW w:w="5537" w:type="dxa"/>
            <w:shd w:val="clear" w:color="auto" w:fill="FFFFCC"/>
          </w:tcPr>
          <w:p w14:paraId="7EEC552E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3CE671D8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72803487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Malawi</w:t>
            </w:r>
          </w:p>
        </w:tc>
        <w:tc>
          <w:tcPr>
            <w:tcW w:w="5537" w:type="dxa"/>
            <w:shd w:val="clear" w:color="auto" w:fill="FFFFCC"/>
          </w:tcPr>
          <w:p w14:paraId="3B6C1821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1DDC3E27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6FAA4CB9" w14:textId="5728B4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lastRenderedPageBreak/>
              <w:t>Malaysia</w:t>
            </w:r>
          </w:p>
        </w:tc>
        <w:tc>
          <w:tcPr>
            <w:tcW w:w="5537" w:type="dxa"/>
            <w:shd w:val="clear" w:color="auto" w:fill="F3F3F3"/>
          </w:tcPr>
          <w:p w14:paraId="734E4C91" w14:textId="77777777" w:rsidR="00E9459C" w:rsidRPr="00856C26" w:rsidRDefault="00EE0C04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E9459C" w:rsidRPr="00856C26" w14:paraId="64B4BCF8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2549322A" w14:textId="6144D544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Maldives</w:t>
            </w:r>
          </w:p>
        </w:tc>
        <w:tc>
          <w:tcPr>
            <w:tcW w:w="5537" w:type="dxa"/>
            <w:shd w:val="clear" w:color="auto" w:fill="F3F3F3"/>
          </w:tcPr>
          <w:p w14:paraId="0416407D" w14:textId="77777777" w:rsidR="00E9459C" w:rsidRPr="00856C26" w:rsidRDefault="00EE0C04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E9459C" w:rsidRPr="00856C26" w14:paraId="2B79E428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04C273D4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Mali</w:t>
            </w:r>
          </w:p>
        </w:tc>
        <w:tc>
          <w:tcPr>
            <w:tcW w:w="5537" w:type="dxa"/>
            <w:shd w:val="clear" w:color="auto" w:fill="FFFFCC"/>
          </w:tcPr>
          <w:p w14:paraId="32E2378D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72BCA999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7E329464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Malta</w:t>
            </w:r>
          </w:p>
        </w:tc>
        <w:tc>
          <w:tcPr>
            <w:tcW w:w="5537" w:type="dxa"/>
            <w:shd w:val="clear" w:color="auto" w:fill="FFDDFF"/>
          </w:tcPr>
          <w:p w14:paraId="7573B391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257B9510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4AC35063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Mariana Islands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41EFBEE8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E9459C" w:rsidRPr="00856C26" w14:paraId="4C71AF73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111244EE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Marshall Islands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04EB2832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6B729C" w:rsidRPr="00856C26" w14:paraId="1F0F603B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4064ABD7" w14:textId="77777777" w:rsidR="006B729C" w:rsidRPr="00856C26" w:rsidRDefault="006B729C" w:rsidP="00856C26">
            <w:pPr>
              <w:rPr>
                <w:rFonts w:ascii="Verdana" w:hAnsi="Verdana"/>
                <w:sz w:val="20"/>
              </w:rPr>
            </w:pPr>
            <w:r w:rsidRPr="006B729C">
              <w:rPr>
                <w:rFonts w:ascii="Verdana" w:hAnsi="Verdana"/>
                <w:sz w:val="20"/>
              </w:rPr>
              <w:t>Martinique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71212182" w14:textId="77777777" w:rsidR="006B729C" w:rsidRDefault="006B72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E9459C" w:rsidRPr="00856C26" w14:paraId="48F15441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2BEB6F68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Mauritania</w:t>
            </w:r>
          </w:p>
        </w:tc>
        <w:tc>
          <w:tcPr>
            <w:tcW w:w="5537" w:type="dxa"/>
            <w:shd w:val="clear" w:color="auto" w:fill="FFFFCC"/>
          </w:tcPr>
          <w:p w14:paraId="021DB690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3799318C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6D3A2651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Mauritius</w:t>
            </w:r>
          </w:p>
        </w:tc>
        <w:tc>
          <w:tcPr>
            <w:tcW w:w="5537" w:type="dxa"/>
            <w:shd w:val="clear" w:color="auto" w:fill="FFFFCC"/>
          </w:tcPr>
          <w:p w14:paraId="6ADCE710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7718A7" w:rsidRPr="00856C26" w14:paraId="2ED5C569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0B0E8E85" w14:textId="77777777" w:rsidR="007718A7" w:rsidRPr="00856C26" w:rsidRDefault="007718A7" w:rsidP="00856C26">
            <w:pPr>
              <w:rPr>
                <w:rFonts w:ascii="Verdana" w:hAnsi="Verdana"/>
                <w:sz w:val="20"/>
              </w:rPr>
            </w:pPr>
            <w:r w:rsidRPr="007718A7">
              <w:rPr>
                <w:rFonts w:ascii="Verdana" w:hAnsi="Verdana"/>
                <w:sz w:val="20"/>
              </w:rPr>
              <w:t>Mayotte</w:t>
            </w:r>
          </w:p>
        </w:tc>
        <w:tc>
          <w:tcPr>
            <w:tcW w:w="5537" w:type="dxa"/>
            <w:shd w:val="clear" w:color="auto" w:fill="FFFFCC"/>
          </w:tcPr>
          <w:p w14:paraId="487E42CE" w14:textId="77777777" w:rsidR="007718A7" w:rsidRDefault="007718A7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4D0E33AC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5A030830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Mediterranean Region</w:t>
            </w:r>
            <w:r w:rsidR="008A3C4F">
              <w:rPr>
                <w:rFonts w:ascii="Verdana" w:hAnsi="Verdana"/>
                <w:sz w:val="20"/>
              </w:rPr>
              <w:t xml:space="preserve"> </w:t>
            </w:r>
            <w:r w:rsidR="008A3C4F" w:rsidRPr="00E919ED">
              <w:rPr>
                <w:rFonts w:ascii="Verdana" w:hAnsi="Verdana"/>
                <w:iCs/>
                <w:sz w:val="18"/>
              </w:rPr>
              <w:t>[</w:t>
            </w:r>
            <w:r w:rsidR="008A3C4F" w:rsidRPr="008A3C4F">
              <w:rPr>
                <w:rFonts w:ascii="Verdana" w:hAnsi="Verdana"/>
                <w:i/>
                <w:sz w:val="18"/>
              </w:rPr>
              <w:t xml:space="preserve">sub-regions are to be assigned with the specific countries listed </w:t>
            </w:r>
            <w:r w:rsidR="008A3C4F">
              <w:rPr>
                <w:rFonts w:ascii="Verdana" w:hAnsi="Verdana"/>
                <w:i/>
                <w:sz w:val="18"/>
              </w:rPr>
              <w:t>+</w:t>
            </w:r>
            <w:r w:rsidR="008A3C4F" w:rsidRPr="008A3C4F">
              <w:rPr>
                <w:rFonts w:ascii="Verdana" w:hAnsi="Verdana"/>
                <w:i/>
                <w:sz w:val="18"/>
              </w:rPr>
              <w:t xml:space="preserve"> region OR</w:t>
            </w:r>
            <w:r w:rsidR="008A3C4F">
              <w:rPr>
                <w:rFonts w:ascii="Verdana" w:hAnsi="Verdana"/>
                <w:i/>
                <w:sz w:val="18"/>
              </w:rPr>
              <w:t xml:space="preserve"> </w:t>
            </w:r>
            <w:r w:rsidR="008A3C4F" w:rsidRPr="008A3C4F">
              <w:rPr>
                <w:rFonts w:ascii="Verdana" w:hAnsi="Verdana"/>
                <w:i/>
                <w:sz w:val="18"/>
              </w:rPr>
              <w:t xml:space="preserve">just </w:t>
            </w:r>
            <w:r w:rsidR="008A3C4F">
              <w:rPr>
                <w:rFonts w:ascii="Verdana" w:hAnsi="Verdana"/>
                <w:i/>
                <w:sz w:val="18"/>
              </w:rPr>
              <w:t xml:space="preserve">with </w:t>
            </w:r>
            <w:r w:rsidR="008A3C4F" w:rsidRPr="008A3C4F">
              <w:rPr>
                <w:rFonts w:ascii="Verdana" w:hAnsi="Verdana"/>
                <w:i/>
                <w:sz w:val="18"/>
              </w:rPr>
              <w:t>region if no specific countries are listed</w:t>
            </w:r>
            <w:r w:rsidR="008A3C4F" w:rsidRPr="00273026">
              <w:rPr>
                <w:rFonts w:ascii="Verdana" w:hAnsi="Verdana"/>
                <w:iCs/>
                <w:sz w:val="18"/>
              </w:rPr>
              <w:t>]</w:t>
            </w:r>
          </w:p>
        </w:tc>
        <w:tc>
          <w:tcPr>
            <w:tcW w:w="5537" w:type="dxa"/>
            <w:shd w:val="clear" w:color="auto" w:fill="FFDDFF"/>
          </w:tcPr>
          <w:p w14:paraId="415DF85F" w14:textId="77777777" w:rsidR="00E9459C" w:rsidRPr="00856C26" w:rsidRDefault="00F7462E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4202B1C1" w14:textId="77777777" w:rsidTr="00571D73">
        <w:trPr>
          <w:jc w:val="center"/>
        </w:trPr>
        <w:tc>
          <w:tcPr>
            <w:tcW w:w="4343" w:type="dxa"/>
            <w:shd w:val="clear" w:color="auto" w:fill="EAC5C4"/>
          </w:tcPr>
          <w:p w14:paraId="34E11B30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Mexico</w:t>
            </w:r>
          </w:p>
        </w:tc>
        <w:tc>
          <w:tcPr>
            <w:tcW w:w="5537" w:type="dxa"/>
            <w:shd w:val="clear" w:color="auto" w:fill="EAC5C4"/>
          </w:tcPr>
          <w:p w14:paraId="3ADCC1C7" w14:textId="77777777" w:rsidR="00E9459C" w:rsidRPr="00856C26" w:rsidRDefault="00F7462E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North America</w:t>
            </w:r>
          </w:p>
        </w:tc>
      </w:tr>
      <w:tr w:rsidR="00E9459C" w:rsidRPr="00856C26" w14:paraId="2761FA14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7C6A175F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 xml:space="preserve">Micronesia </w:t>
            </w:r>
            <w:r>
              <w:rPr>
                <w:rFonts w:ascii="Verdana" w:hAnsi="Verdana"/>
                <w:sz w:val="20"/>
              </w:rPr>
              <w:t>(</w:t>
            </w:r>
            <w:r w:rsidRPr="00856C26">
              <w:rPr>
                <w:rFonts w:ascii="Verdana" w:hAnsi="Verdana"/>
                <w:sz w:val="20"/>
              </w:rPr>
              <w:t>Federated States</w:t>
            </w:r>
            <w:r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0D0F84B0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E9459C" w:rsidRPr="00856C26" w14:paraId="6B62560C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2EC5226D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Moldova</w:t>
            </w:r>
          </w:p>
        </w:tc>
        <w:tc>
          <w:tcPr>
            <w:tcW w:w="5537" w:type="dxa"/>
            <w:shd w:val="clear" w:color="auto" w:fill="FFDDFF"/>
          </w:tcPr>
          <w:p w14:paraId="5BC68ED5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7718A7" w:rsidRPr="00856C26" w14:paraId="31F60593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368BEDF1" w14:textId="77777777" w:rsidR="007718A7" w:rsidRPr="00856C26" w:rsidRDefault="007718A7" w:rsidP="00856C26">
            <w:pPr>
              <w:rPr>
                <w:rFonts w:ascii="Verdana" w:hAnsi="Verdana"/>
                <w:sz w:val="20"/>
              </w:rPr>
            </w:pPr>
            <w:r w:rsidRPr="007718A7">
              <w:rPr>
                <w:rFonts w:ascii="Verdana" w:hAnsi="Verdana"/>
                <w:sz w:val="20"/>
              </w:rPr>
              <w:t>Monaco</w:t>
            </w:r>
          </w:p>
        </w:tc>
        <w:tc>
          <w:tcPr>
            <w:tcW w:w="5537" w:type="dxa"/>
            <w:shd w:val="clear" w:color="auto" w:fill="FFDDFF"/>
          </w:tcPr>
          <w:p w14:paraId="3133F977" w14:textId="77777777" w:rsidR="007718A7" w:rsidRDefault="007718A7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70AC7D6C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4640ACD9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Mongolia</w:t>
            </w:r>
          </w:p>
        </w:tc>
        <w:tc>
          <w:tcPr>
            <w:tcW w:w="5537" w:type="dxa"/>
            <w:shd w:val="clear" w:color="auto" w:fill="F3F3F3"/>
          </w:tcPr>
          <w:p w14:paraId="3A33CF82" w14:textId="77777777" w:rsidR="00E9459C" w:rsidRPr="00856C26" w:rsidRDefault="00F7462E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E9459C" w:rsidRPr="00856C26" w14:paraId="7187AF23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24549837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Montenegro</w:t>
            </w:r>
          </w:p>
        </w:tc>
        <w:tc>
          <w:tcPr>
            <w:tcW w:w="5537" w:type="dxa"/>
            <w:shd w:val="clear" w:color="auto" w:fill="FFDDFF"/>
          </w:tcPr>
          <w:p w14:paraId="5C6032BF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E9459C" w:rsidRPr="00856C26" w14:paraId="528F6BEB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7D56C52D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Morocco</w:t>
            </w:r>
          </w:p>
        </w:tc>
        <w:tc>
          <w:tcPr>
            <w:tcW w:w="5537" w:type="dxa"/>
            <w:shd w:val="clear" w:color="auto" w:fill="FFFFCC"/>
          </w:tcPr>
          <w:p w14:paraId="04D74C1B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77A39909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632BF47B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Mozambique</w:t>
            </w:r>
          </w:p>
        </w:tc>
        <w:tc>
          <w:tcPr>
            <w:tcW w:w="5537" w:type="dxa"/>
            <w:shd w:val="clear" w:color="auto" w:fill="FFFFCC"/>
          </w:tcPr>
          <w:p w14:paraId="284EF1EB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6553E1" w:rsidRPr="00856C26" w14:paraId="0AECC48A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5A32F836" w14:textId="76AA15C6" w:rsidR="006553E1" w:rsidRPr="00B06AD9" w:rsidRDefault="006553E1" w:rsidP="006553E1">
            <w:pPr>
              <w:rPr>
                <w:rFonts w:ascii="Verdana" w:hAnsi="Verdana"/>
                <w:sz w:val="20"/>
              </w:rPr>
            </w:pPr>
            <w:r w:rsidRPr="006553E1">
              <w:rPr>
                <w:rFonts w:ascii="Verdana" w:hAnsi="Verdana"/>
                <w:sz w:val="20"/>
              </w:rPr>
              <w:t>Myanmar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F868A5">
              <w:rPr>
                <w:rFonts w:ascii="Verdana" w:hAnsi="Verdana"/>
                <w:i/>
                <w:iCs/>
                <w:sz w:val="18"/>
                <w:szCs w:val="18"/>
              </w:rPr>
              <w:t>[</w:t>
            </w:r>
            <w:r w:rsidR="006926EE" w:rsidRPr="00F868A5">
              <w:rPr>
                <w:rFonts w:ascii="Verdana" w:hAnsi="Verdana"/>
                <w:i/>
                <w:iCs/>
                <w:sz w:val="18"/>
                <w:szCs w:val="18"/>
              </w:rPr>
              <w:t xml:space="preserve">formerly </w:t>
            </w:r>
            <w:r w:rsidRPr="00F868A5">
              <w:rPr>
                <w:rFonts w:ascii="Verdana" w:hAnsi="Verdana"/>
                <w:i/>
                <w:iCs/>
                <w:sz w:val="18"/>
                <w:szCs w:val="18"/>
              </w:rPr>
              <w:t>Burma</w:t>
            </w:r>
            <w:r w:rsidR="006926EE" w:rsidRPr="00F868A5">
              <w:rPr>
                <w:rFonts w:ascii="Verdana" w:hAnsi="Verdana"/>
                <w:i/>
                <w:iCs/>
                <w:sz w:val="18"/>
                <w:szCs w:val="18"/>
              </w:rPr>
              <w:t>; use in conjunction with Burma</w:t>
            </w:r>
            <w:r w:rsidRPr="00F868A5">
              <w:rPr>
                <w:rFonts w:ascii="Verdana" w:hAnsi="Verdana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5537" w:type="dxa"/>
            <w:shd w:val="clear" w:color="auto" w:fill="F3F3F3"/>
          </w:tcPr>
          <w:p w14:paraId="706918E4" w14:textId="77777777" w:rsidR="006553E1" w:rsidRDefault="006553E1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E9459C" w:rsidRPr="00856C26" w14:paraId="5F70683B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383C9037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Namibia</w:t>
            </w:r>
          </w:p>
        </w:tc>
        <w:tc>
          <w:tcPr>
            <w:tcW w:w="5537" w:type="dxa"/>
            <w:shd w:val="clear" w:color="auto" w:fill="FFFFCC"/>
          </w:tcPr>
          <w:p w14:paraId="06755CA9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E9459C" w:rsidRPr="00856C26" w14:paraId="5A96353D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765B790B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Nauru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2E3FA47E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E9459C" w:rsidRPr="00856C26" w14:paraId="7AC82A4A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4F85393B" w14:textId="15B0A673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Nepal</w:t>
            </w:r>
          </w:p>
        </w:tc>
        <w:tc>
          <w:tcPr>
            <w:tcW w:w="5537" w:type="dxa"/>
            <w:shd w:val="clear" w:color="auto" w:fill="F3F3F3"/>
          </w:tcPr>
          <w:p w14:paraId="44F15EA1" w14:textId="77777777" w:rsidR="00E9459C" w:rsidRPr="00856C26" w:rsidRDefault="00EE0C04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E9459C" w:rsidRPr="00856C26" w14:paraId="613C0827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6C0B56FC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Netherlands</w:t>
            </w:r>
          </w:p>
        </w:tc>
        <w:tc>
          <w:tcPr>
            <w:tcW w:w="5537" w:type="dxa"/>
            <w:shd w:val="clear" w:color="auto" w:fill="FFDDFF"/>
          </w:tcPr>
          <w:p w14:paraId="0A14F65D" w14:textId="77777777" w:rsidR="00E9459C" w:rsidRPr="00856C26" w:rsidRDefault="00E9459C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63054D" w:rsidRPr="00856C26" w14:paraId="7AFB6C8F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5711AD1D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Netherlands Antilles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5C2B0F6B" w14:textId="77777777" w:rsidR="0063054D" w:rsidRPr="00856C26" w:rsidRDefault="0063054D" w:rsidP="00EE0C0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63054D" w:rsidRPr="00856C26" w14:paraId="32FC85DF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1A80B159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New Caledonia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56205F80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63054D" w:rsidRPr="00856C26" w14:paraId="1DEA0D80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1CA883B8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New South Wales</w:t>
            </w:r>
            <w:r w:rsidR="00876BC8">
              <w:rPr>
                <w:rFonts w:ascii="Verdana" w:hAnsi="Verdana"/>
                <w:sz w:val="20"/>
              </w:rPr>
              <w:t xml:space="preserve"> + Australia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07D1FD2B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63054D" w:rsidRPr="00856C26" w14:paraId="76FB8877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3714A7CA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New Zealand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2E75C461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63054D" w:rsidRPr="00856C26" w14:paraId="297C9753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2AAF2528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Nicaragua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1C3146FA" w14:textId="77777777" w:rsidR="0063054D" w:rsidRPr="00856C26" w:rsidRDefault="0063054D" w:rsidP="00EE0C0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63054D" w:rsidRPr="00856C26" w14:paraId="685B8272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2BC60EF7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Niger</w:t>
            </w:r>
          </w:p>
        </w:tc>
        <w:tc>
          <w:tcPr>
            <w:tcW w:w="5537" w:type="dxa"/>
            <w:shd w:val="clear" w:color="auto" w:fill="FFFFCC"/>
          </w:tcPr>
          <w:p w14:paraId="6838DBF7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63054D" w:rsidRPr="00856C26" w14:paraId="6429E5A8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19A848F3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Nigeria</w:t>
            </w:r>
          </w:p>
        </w:tc>
        <w:tc>
          <w:tcPr>
            <w:tcW w:w="5537" w:type="dxa"/>
            <w:shd w:val="clear" w:color="auto" w:fill="FFFFCC"/>
          </w:tcPr>
          <w:p w14:paraId="68035D94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63054D" w:rsidRPr="00856C26" w14:paraId="487C6F9B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365C57A4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Niue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0F9B00DA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6926EE" w:rsidRPr="00856C26" w14:paraId="162E3A49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5B31F620" w14:textId="529FDF1C" w:rsidR="006926EE" w:rsidRPr="00856C26" w:rsidRDefault="006926EE" w:rsidP="00DB178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North Macedonia </w:t>
            </w:r>
            <w:r w:rsidRPr="006926EE">
              <w:rPr>
                <w:rFonts w:ascii="Verdana" w:hAnsi="Verdana"/>
                <w:iCs/>
                <w:sz w:val="18"/>
                <w:szCs w:val="18"/>
              </w:rPr>
              <w:t>[</w:t>
            </w:r>
            <w:r w:rsidRPr="006926EE">
              <w:rPr>
                <w:rFonts w:ascii="Verdana" w:hAnsi="Verdana"/>
                <w:i/>
                <w:sz w:val="18"/>
                <w:szCs w:val="18"/>
              </w:rPr>
              <w:t>formerly Macedonia (Republic); use in conjunction with Macedonia (Republic)</w:t>
            </w:r>
            <w:r w:rsidRPr="006926EE">
              <w:rPr>
                <w:rFonts w:ascii="Verdana" w:hAnsi="Verdana"/>
                <w:iCs/>
                <w:sz w:val="18"/>
                <w:szCs w:val="18"/>
              </w:rPr>
              <w:t>]</w:t>
            </w:r>
          </w:p>
        </w:tc>
        <w:tc>
          <w:tcPr>
            <w:tcW w:w="5537" w:type="dxa"/>
            <w:shd w:val="clear" w:color="auto" w:fill="FFDDFF"/>
          </w:tcPr>
          <w:p w14:paraId="26BC0590" w14:textId="77777777" w:rsidR="006926EE" w:rsidRPr="00856C26" w:rsidRDefault="006926EE" w:rsidP="00DB178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63054D" w:rsidRPr="00856C26" w14:paraId="349489E5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7D72EE82" w14:textId="7BD37E1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Northern Ireland</w:t>
            </w:r>
            <w:r w:rsidR="00876BC8">
              <w:rPr>
                <w:rFonts w:ascii="Verdana" w:hAnsi="Verdana"/>
                <w:sz w:val="20"/>
              </w:rPr>
              <w:t xml:space="preserve"> + Great Britain</w:t>
            </w:r>
          </w:p>
        </w:tc>
        <w:tc>
          <w:tcPr>
            <w:tcW w:w="5537" w:type="dxa"/>
            <w:shd w:val="clear" w:color="auto" w:fill="FFDDFF"/>
          </w:tcPr>
          <w:p w14:paraId="3D34FB2C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63054D" w:rsidRPr="00856C26" w14:paraId="7B6A59AC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417AF7E6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Northern Territory</w:t>
            </w:r>
            <w:r w:rsidR="00876BC8">
              <w:rPr>
                <w:rFonts w:ascii="Verdana" w:hAnsi="Verdana"/>
                <w:sz w:val="20"/>
              </w:rPr>
              <w:t xml:space="preserve"> + Australia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25850700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63054D" w:rsidRPr="00856C26" w14:paraId="23D65D76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39FF110C" w14:textId="6C3168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Norway</w:t>
            </w:r>
          </w:p>
        </w:tc>
        <w:tc>
          <w:tcPr>
            <w:tcW w:w="5537" w:type="dxa"/>
            <w:shd w:val="clear" w:color="auto" w:fill="FFDDFF"/>
          </w:tcPr>
          <w:p w14:paraId="093DD30D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63054D" w:rsidRPr="00856C26" w14:paraId="65288426" w14:textId="77777777" w:rsidTr="00571D73">
        <w:trPr>
          <w:jc w:val="center"/>
        </w:trPr>
        <w:tc>
          <w:tcPr>
            <w:tcW w:w="4343" w:type="dxa"/>
            <w:shd w:val="clear" w:color="auto" w:fill="FBD4B4" w:themeFill="accent6" w:themeFillTint="66"/>
          </w:tcPr>
          <w:p w14:paraId="41952926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lastRenderedPageBreak/>
              <w:t>Oman</w:t>
            </w:r>
          </w:p>
        </w:tc>
        <w:tc>
          <w:tcPr>
            <w:tcW w:w="5537" w:type="dxa"/>
            <w:shd w:val="clear" w:color="auto" w:fill="FBD4B4" w:themeFill="accent6" w:themeFillTint="66"/>
          </w:tcPr>
          <w:p w14:paraId="12586BB4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Middle East</w:t>
            </w:r>
          </w:p>
        </w:tc>
      </w:tr>
      <w:tr w:rsidR="0063054D" w:rsidRPr="00856C26" w14:paraId="5983220D" w14:textId="77777777" w:rsidTr="00571D73">
        <w:trPr>
          <w:jc w:val="center"/>
        </w:trPr>
        <w:tc>
          <w:tcPr>
            <w:tcW w:w="4343" w:type="dxa"/>
          </w:tcPr>
          <w:p w14:paraId="5E6282A4" w14:textId="2CABF1CE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Pacific Area</w:t>
            </w:r>
            <w:r w:rsidR="000027A5">
              <w:rPr>
                <w:rFonts w:ascii="Verdana" w:hAnsi="Verdana"/>
                <w:sz w:val="20"/>
              </w:rPr>
              <w:t xml:space="preserve"> </w:t>
            </w:r>
            <w:r w:rsidR="00CA183A">
              <w:rPr>
                <w:rFonts w:ascii="Verdana" w:hAnsi="Verdana"/>
                <w:sz w:val="20"/>
              </w:rPr>
              <w:t>*</w:t>
            </w:r>
          </w:p>
        </w:tc>
        <w:tc>
          <w:tcPr>
            <w:tcW w:w="5537" w:type="dxa"/>
          </w:tcPr>
          <w:p w14:paraId="043AA972" w14:textId="209387D0" w:rsidR="0063054D" w:rsidRPr="00CA183A" w:rsidRDefault="000027A5" w:rsidP="00856C26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* </w:t>
            </w:r>
            <w:r w:rsidRPr="004A3044">
              <w:rPr>
                <w:rFonts w:ascii="Verdana" w:hAnsi="Verdana"/>
                <w:i/>
                <w:iCs/>
                <w:sz w:val="20"/>
              </w:rPr>
              <w:t>Historic term</w:t>
            </w:r>
            <w:r w:rsidRPr="004A3044">
              <w:rPr>
                <w:rFonts w:ascii="Verdana" w:hAnsi="Verdana"/>
                <w:i/>
                <w:sz w:val="20"/>
              </w:rPr>
              <w:t xml:space="preserve"> that is no longer used</w:t>
            </w:r>
          </w:p>
        </w:tc>
      </w:tr>
      <w:tr w:rsidR="0063054D" w:rsidRPr="00856C26" w14:paraId="0B69C105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16BE29F0" w14:textId="6268275F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Pakistan</w:t>
            </w:r>
          </w:p>
        </w:tc>
        <w:tc>
          <w:tcPr>
            <w:tcW w:w="5537" w:type="dxa"/>
            <w:shd w:val="clear" w:color="auto" w:fill="F3F3F3"/>
          </w:tcPr>
          <w:p w14:paraId="185B8E2B" w14:textId="77777777" w:rsidR="0063054D" w:rsidRPr="00856C26" w:rsidRDefault="00CE18F7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63054D" w:rsidRPr="00856C26" w14:paraId="0F912B1C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731E9589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Palau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775B95DD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63054D" w:rsidRPr="00856C26" w14:paraId="3AD553C8" w14:textId="77777777" w:rsidTr="00571D73">
        <w:trPr>
          <w:jc w:val="center"/>
        </w:trPr>
        <w:tc>
          <w:tcPr>
            <w:tcW w:w="4343" w:type="dxa"/>
            <w:shd w:val="clear" w:color="auto" w:fill="FBD4B4" w:themeFill="accent6" w:themeFillTint="66"/>
          </w:tcPr>
          <w:p w14:paraId="4F2F9355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Palestine</w:t>
            </w:r>
          </w:p>
        </w:tc>
        <w:tc>
          <w:tcPr>
            <w:tcW w:w="5537" w:type="dxa"/>
            <w:shd w:val="clear" w:color="auto" w:fill="FBD4B4" w:themeFill="accent6" w:themeFillTint="66"/>
          </w:tcPr>
          <w:p w14:paraId="6F340CA0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Middle East</w:t>
            </w:r>
          </w:p>
        </w:tc>
      </w:tr>
      <w:tr w:rsidR="0063054D" w:rsidRPr="00856C26" w14:paraId="3D294E3D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24FBEAA9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Panama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6F66286A" w14:textId="77777777" w:rsidR="0063054D" w:rsidRPr="00856C26" w:rsidRDefault="0063054D" w:rsidP="00EE0C0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63054D" w:rsidRPr="00856C26" w14:paraId="685BDE24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74AB4B01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Papua New Guinea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6A696530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63054D" w:rsidRPr="00856C26" w14:paraId="6051FCA3" w14:textId="77777777" w:rsidTr="00571D73">
        <w:trPr>
          <w:jc w:val="center"/>
        </w:trPr>
        <w:tc>
          <w:tcPr>
            <w:tcW w:w="4343" w:type="dxa"/>
            <w:shd w:val="clear" w:color="auto" w:fill="D7FECE"/>
          </w:tcPr>
          <w:p w14:paraId="27660703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Paraguay</w:t>
            </w:r>
          </w:p>
        </w:tc>
        <w:tc>
          <w:tcPr>
            <w:tcW w:w="5537" w:type="dxa"/>
            <w:shd w:val="clear" w:color="auto" w:fill="D7FECE"/>
          </w:tcPr>
          <w:p w14:paraId="1027C234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South America</w:t>
            </w:r>
          </w:p>
        </w:tc>
      </w:tr>
      <w:tr w:rsidR="0063054D" w:rsidRPr="00856C26" w14:paraId="1B4860FF" w14:textId="77777777" w:rsidTr="00571D73">
        <w:trPr>
          <w:jc w:val="center"/>
        </w:trPr>
        <w:tc>
          <w:tcPr>
            <w:tcW w:w="4343" w:type="dxa"/>
            <w:shd w:val="clear" w:color="auto" w:fill="D7FECE"/>
          </w:tcPr>
          <w:p w14:paraId="4455D873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Peru</w:t>
            </w:r>
          </w:p>
        </w:tc>
        <w:tc>
          <w:tcPr>
            <w:tcW w:w="5537" w:type="dxa"/>
            <w:shd w:val="clear" w:color="auto" w:fill="D7FECE"/>
          </w:tcPr>
          <w:p w14:paraId="2C5D8873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South America</w:t>
            </w:r>
          </w:p>
        </w:tc>
      </w:tr>
      <w:tr w:rsidR="0063054D" w:rsidRPr="00856C26" w14:paraId="0615723C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42BDD979" w14:textId="11F723F9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Philippines</w:t>
            </w:r>
          </w:p>
        </w:tc>
        <w:tc>
          <w:tcPr>
            <w:tcW w:w="5537" w:type="dxa"/>
            <w:shd w:val="clear" w:color="auto" w:fill="F3F3F3"/>
          </w:tcPr>
          <w:p w14:paraId="084CD1B3" w14:textId="77777777" w:rsidR="0063054D" w:rsidRPr="00856C26" w:rsidRDefault="00EE0C04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197F57" w:rsidRPr="00856C26" w14:paraId="3E16F1AC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7FCC0FBB" w14:textId="77777777" w:rsidR="00197F57" w:rsidRPr="00856C26" w:rsidRDefault="00197F57" w:rsidP="00856C26">
            <w:pPr>
              <w:rPr>
                <w:rFonts w:ascii="Verdana" w:hAnsi="Verdana"/>
                <w:sz w:val="20"/>
              </w:rPr>
            </w:pPr>
            <w:r w:rsidRPr="00197F57">
              <w:rPr>
                <w:rFonts w:ascii="Verdana" w:hAnsi="Verdana"/>
                <w:sz w:val="20"/>
              </w:rPr>
              <w:t>Pitcairn Islands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52847204" w14:textId="77777777" w:rsidR="00197F57" w:rsidRDefault="00197F57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63054D" w:rsidRPr="00856C26" w14:paraId="53685D37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114234BF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Poland</w:t>
            </w:r>
          </w:p>
        </w:tc>
        <w:tc>
          <w:tcPr>
            <w:tcW w:w="5537" w:type="dxa"/>
            <w:shd w:val="clear" w:color="auto" w:fill="FFDDFF"/>
          </w:tcPr>
          <w:p w14:paraId="33EE2E06" w14:textId="77777777" w:rsidR="0063054D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63054D" w:rsidRPr="00856C26" w14:paraId="51DEBE95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65CCFA4B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Portugal</w:t>
            </w:r>
          </w:p>
        </w:tc>
        <w:tc>
          <w:tcPr>
            <w:tcW w:w="5537" w:type="dxa"/>
            <w:shd w:val="clear" w:color="auto" w:fill="FFDDFF"/>
          </w:tcPr>
          <w:p w14:paraId="03AAFDFE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426504" w:rsidRPr="00856C26" w14:paraId="59AF2B9B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694234A4" w14:textId="77777777" w:rsidR="00426504" w:rsidRPr="00856C26" w:rsidRDefault="00426504" w:rsidP="00426504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P</w:t>
            </w:r>
            <w:r>
              <w:rPr>
                <w:rFonts w:ascii="Verdana" w:hAnsi="Verdana"/>
                <w:sz w:val="20"/>
              </w:rPr>
              <w:t>uerto Rico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2BEA619A" w14:textId="77777777" w:rsidR="00426504" w:rsidRPr="00856C26" w:rsidRDefault="00426504" w:rsidP="00B530E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63054D" w:rsidRPr="00856C26" w14:paraId="43F88BC2" w14:textId="77777777" w:rsidTr="00571D73">
        <w:trPr>
          <w:jc w:val="center"/>
        </w:trPr>
        <w:tc>
          <w:tcPr>
            <w:tcW w:w="4343" w:type="dxa"/>
            <w:shd w:val="clear" w:color="auto" w:fill="FBD4B4" w:themeFill="accent6" w:themeFillTint="66"/>
          </w:tcPr>
          <w:p w14:paraId="3028D145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Qatar</w:t>
            </w:r>
          </w:p>
        </w:tc>
        <w:tc>
          <w:tcPr>
            <w:tcW w:w="5537" w:type="dxa"/>
            <w:shd w:val="clear" w:color="auto" w:fill="FBD4B4" w:themeFill="accent6" w:themeFillTint="66"/>
          </w:tcPr>
          <w:p w14:paraId="28F1167D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Middle East</w:t>
            </w:r>
          </w:p>
        </w:tc>
      </w:tr>
      <w:tr w:rsidR="0063054D" w:rsidRPr="00856C26" w14:paraId="7102C792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31165CDB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Queensland</w:t>
            </w:r>
            <w:r w:rsidR="00876BC8">
              <w:rPr>
                <w:rFonts w:ascii="Verdana" w:hAnsi="Verdana"/>
                <w:sz w:val="20"/>
              </w:rPr>
              <w:t xml:space="preserve"> + Australia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41F50D0F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095B93" w:rsidRPr="00856C26" w14:paraId="7E7132C0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1EEBDF3D" w14:textId="77777777" w:rsidR="00095B93" w:rsidRPr="00856C26" w:rsidRDefault="00095B93" w:rsidP="00856C26">
            <w:pPr>
              <w:rPr>
                <w:rFonts w:ascii="Verdana" w:hAnsi="Verdana"/>
                <w:sz w:val="20"/>
              </w:rPr>
            </w:pPr>
            <w:r w:rsidRPr="00095B93">
              <w:rPr>
                <w:rFonts w:ascii="Verdana" w:hAnsi="Verdana"/>
                <w:sz w:val="20"/>
              </w:rPr>
              <w:t>Reunion</w:t>
            </w:r>
          </w:p>
        </w:tc>
        <w:tc>
          <w:tcPr>
            <w:tcW w:w="5537" w:type="dxa"/>
            <w:shd w:val="clear" w:color="auto" w:fill="FFFFCC"/>
          </w:tcPr>
          <w:p w14:paraId="59DFEC18" w14:textId="77777777" w:rsidR="00095B93" w:rsidRDefault="00095B93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63054D" w:rsidRPr="00856C26" w14:paraId="0757277E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57B4EE61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Romania</w:t>
            </w:r>
          </w:p>
        </w:tc>
        <w:tc>
          <w:tcPr>
            <w:tcW w:w="5537" w:type="dxa"/>
            <w:shd w:val="clear" w:color="auto" w:fill="FFDDFF"/>
          </w:tcPr>
          <w:p w14:paraId="5329D82D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63054D" w:rsidRPr="00856C26" w14:paraId="18CB7B9A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3592CAE4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Russia</w:t>
            </w:r>
          </w:p>
        </w:tc>
        <w:tc>
          <w:tcPr>
            <w:tcW w:w="5537" w:type="dxa"/>
            <w:shd w:val="clear" w:color="auto" w:fill="FFDDFF"/>
          </w:tcPr>
          <w:p w14:paraId="5B7E568E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63054D" w:rsidRPr="00856C26" w14:paraId="4FA00CF8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515179A4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</w:t>
            </w:r>
            <w:r w:rsidRPr="00856C26">
              <w:rPr>
                <w:rFonts w:ascii="Verdana" w:hAnsi="Verdana"/>
                <w:sz w:val="20"/>
              </w:rPr>
              <w:t xml:space="preserve">ussia </w:t>
            </w:r>
            <w:r w:rsidR="00412A7A">
              <w:rPr>
                <w:rFonts w:ascii="Verdana" w:hAnsi="Verdana"/>
                <w:sz w:val="20"/>
              </w:rPr>
              <w:t>(</w:t>
            </w:r>
            <w:r w:rsidRPr="00856C26">
              <w:rPr>
                <w:rFonts w:ascii="Verdana" w:hAnsi="Verdana"/>
                <w:sz w:val="20"/>
              </w:rPr>
              <w:t>Federation</w:t>
            </w:r>
            <w:r w:rsidR="00412A7A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5537" w:type="dxa"/>
            <w:shd w:val="clear" w:color="auto" w:fill="FFDDFF"/>
          </w:tcPr>
          <w:p w14:paraId="3DB47958" w14:textId="77777777" w:rsidR="0063054D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63054D" w:rsidRPr="00856C26" w14:paraId="0B5323F8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4A1E646E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Rwanda</w:t>
            </w:r>
          </w:p>
        </w:tc>
        <w:tc>
          <w:tcPr>
            <w:tcW w:w="5537" w:type="dxa"/>
            <w:shd w:val="clear" w:color="auto" w:fill="FFFFCC"/>
          </w:tcPr>
          <w:p w14:paraId="0AFF9DBD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C76FBD" w:rsidRPr="00856C26" w14:paraId="2557F7A8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0F979F70" w14:textId="77777777" w:rsidR="00C76FBD" w:rsidRPr="00856C26" w:rsidRDefault="00C76FBD" w:rsidP="00C76FBD">
            <w:pPr>
              <w:rPr>
                <w:rFonts w:ascii="Verdana" w:hAnsi="Verdana"/>
                <w:sz w:val="20"/>
              </w:rPr>
            </w:pPr>
            <w:r w:rsidRPr="00C76FBD">
              <w:rPr>
                <w:rFonts w:ascii="Verdana" w:hAnsi="Verdana"/>
                <w:sz w:val="20"/>
              </w:rPr>
              <w:t>Saint Helena, Ascension, and Tristan da Cunha</w:t>
            </w:r>
          </w:p>
        </w:tc>
        <w:tc>
          <w:tcPr>
            <w:tcW w:w="5537" w:type="dxa"/>
            <w:shd w:val="clear" w:color="auto" w:fill="FFFFCC"/>
          </w:tcPr>
          <w:p w14:paraId="46CC43F5" w14:textId="77777777" w:rsidR="00C76FBD" w:rsidRDefault="00C76FB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19307D" w:rsidRPr="00856C26" w14:paraId="2CF39D9B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3AC49FDA" w14:textId="77777777" w:rsidR="0019307D" w:rsidRPr="00856C26" w:rsidRDefault="0019307D" w:rsidP="00B530E3">
            <w:pPr>
              <w:rPr>
                <w:rFonts w:ascii="Verdana" w:hAnsi="Verdana"/>
                <w:sz w:val="20"/>
              </w:rPr>
            </w:pPr>
            <w:r w:rsidRPr="0019307D">
              <w:rPr>
                <w:rFonts w:ascii="Verdana" w:hAnsi="Verdana"/>
                <w:sz w:val="20"/>
              </w:rPr>
              <w:t>Saint Kitts-Nevis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24355466" w14:textId="77777777" w:rsidR="0019307D" w:rsidRPr="00856C26" w:rsidRDefault="0019307D" w:rsidP="00B530E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63054D" w:rsidRPr="00856C26" w14:paraId="431A8CEE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18F200E7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Saint Lucia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17195D3C" w14:textId="77777777" w:rsidR="0063054D" w:rsidRPr="00856C26" w:rsidRDefault="0063054D" w:rsidP="00EE0C0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C76FBD" w:rsidRPr="00856C26" w14:paraId="1A24519C" w14:textId="77777777" w:rsidTr="00571D73">
        <w:trPr>
          <w:jc w:val="center"/>
        </w:trPr>
        <w:tc>
          <w:tcPr>
            <w:tcW w:w="4343" w:type="dxa"/>
            <w:shd w:val="clear" w:color="auto" w:fill="E5B8B7" w:themeFill="accent2" w:themeFillTint="66"/>
          </w:tcPr>
          <w:p w14:paraId="6C9D60E6" w14:textId="77777777" w:rsidR="00C76FBD" w:rsidRPr="00856C26" w:rsidRDefault="00C76FBD" w:rsidP="00856C26">
            <w:pPr>
              <w:rPr>
                <w:rFonts w:ascii="Verdana" w:hAnsi="Verdana"/>
                <w:sz w:val="20"/>
              </w:rPr>
            </w:pPr>
            <w:r w:rsidRPr="00C76FBD">
              <w:rPr>
                <w:rFonts w:ascii="Verdana" w:hAnsi="Verdana"/>
                <w:sz w:val="20"/>
              </w:rPr>
              <w:t>Saint Pierre and Miquelon</w:t>
            </w:r>
          </w:p>
        </w:tc>
        <w:tc>
          <w:tcPr>
            <w:tcW w:w="5537" w:type="dxa"/>
            <w:shd w:val="clear" w:color="auto" w:fill="E5B8B7" w:themeFill="accent2" w:themeFillTint="66"/>
          </w:tcPr>
          <w:p w14:paraId="6C9B3A9C" w14:textId="77777777" w:rsidR="00C76FBD" w:rsidRDefault="00C76FBD" w:rsidP="00EE0C0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North America</w:t>
            </w:r>
          </w:p>
        </w:tc>
      </w:tr>
      <w:tr w:rsidR="0063054D" w:rsidRPr="00856C26" w14:paraId="372DC9FD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7E5B868A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Saint Vincent and the Grenadines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1845572B" w14:textId="77777777" w:rsidR="0063054D" w:rsidRPr="00856C26" w:rsidRDefault="0063054D" w:rsidP="00EE0C0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63054D" w:rsidRPr="00856C26" w14:paraId="5C19DEED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72AABFAE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Samoa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1B886F13" w14:textId="77777777" w:rsidR="0063054D" w:rsidRPr="00856C26" w:rsidRDefault="0063054D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155358" w:rsidRPr="00856C26" w14:paraId="6E5B7F47" w14:textId="77777777" w:rsidTr="00571D73">
        <w:trPr>
          <w:jc w:val="center"/>
        </w:trPr>
        <w:tc>
          <w:tcPr>
            <w:tcW w:w="4343" w:type="dxa"/>
            <w:shd w:val="clear" w:color="auto" w:fill="FFCCFF"/>
          </w:tcPr>
          <w:p w14:paraId="678A1EAF" w14:textId="77777777" w:rsidR="00155358" w:rsidRPr="00856C26" w:rsidRDefault="00155358" w:rsidP="00856C26">
            <w:pPr>
              <w:rPr>
                <w:rFonts w:ascii="Verdana" w:hAnsi="Verdana"/>
                <w:sz w:val="20"/>
              </w:rPr>
            </w:pPr>
            <w:r w:rsidRPr="00155358">
              <w:rPr>
                <w:rFonts w:ascii="Verdana" w:hAnsi="Verdana"/>
                <w:sz w:val="20"/>
              </w:rPr>
              <w:t>San Marino</w:t>
            </w:r>
          </w:p>
        </w:tc>
        <w:tc>
          <w:tcPr>
            <w:tcW w:w="5537" w:type="dxa"/>
            <w:shd w:val="clear" w:color="auto" w:fill="FFCCFF"/>
          </w:tcPr>
          <w:p w14:paraId="38C811B1" w14:textId="77777777" w:rsidR="00155358" w:rsidRDefault="00155358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4773C6" w:rsidRPr="00856C26" w14:paraId="26C407AA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472EA7AD" w14:textId="77777777" w:rsidR="004773C6" w:rsidRPr="00856C26" w:rsidRDefault="004773C6" w:rsidP="006A23B6">
            <w:pPr>
              <w:rPr>
                <w:rFonts w:ascii="Verdana" w:hAnsi="Verdana"/>
                <w:sz w:val="20"/>
              </w:rPr>
            </w:pPr>
            <w:r w:rsidRPr="00155358">
              <w:rPr>
                <w:rFonts w:ascii="Verdana" w:hAnsi="Verdana"/>
                <w:sz w:val="20"/>
              </w:rPr>
              <w:t>Sao Tome and Principe</w:t>
            </w:r>
          </w:p>
        </w:tc>
        <w:tc>
          <w:tcPr>
            <w:tcW w:w="5537" w:type="dxa"/>
            <w:shd w:val="clear" w:color="auto" w:fill="FFFFCC"/>
          </w:tcPr>
          <w:p w14:paraId="63E36C71" w14:textId="77777777" w:rsidR="004773C6" w:rsidRDefault="004773C6" w:rsidP="006A23B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4773C6" w:rsidRPr="00856C26" w14:paraId="6DC70B8E" w14:textId="77777777" w:rsidTr="00571D73">
        <w:trPr>
          <w:jc w:val="center"/>
        </w:trPr>
        <w:tc>
          <w:tcPr>
            <w:tcW w:w="4343" w:type="dxa"/>
            <w:shd w:val="clear" w:color="auto" w:fill="FBD4B4" w:themeFill="accent6" w:themeFillTint="66"/>
          </w:tcPr>
          <w:p w14:paraId="4966CBB7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Saudi Arabia</w:t>
            </w:r>
          </w:p>
        </w:tc>
        <w:tc>
          <w:tcPr>
            <w:tcW w:w="5537" w:type="dxa"/>
            <w:shd w:val="clear" w:color="auto" w:fill="FBD4B4" w:themeFill="accent6" w:themeFillTint="66"/>
          </w:tcPr>
          <w:p w14:paraId="07A205D9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Middle East</w:t>
            </w:r>
          </w:p>
        </w:tc>
      </w:tr>
      <w:tr w:rsidR="004773C6" w:rsidRPr="00856C26" w14:paraId="3D64883A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0813297F" w14:textId="2B5C9C02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Scotland</w:t>
            </w:r>
            <w:r>
              <w:rPr>
                <w:rFonts w:ascii="Verdana" w:hAnsi="Verdana"/>
                <w:sz w:val="20"/>
              </w:rPr>
              <w:t xml:space="preserve"> + Great Britain</w:t>
            </w:r>
          </w:p>
        </w:tc>
        <w:tc>
          <w:tcPr>
            <w:tcW w:w="5537" w:type="dxa"/>
            <w:shd w:val="clear" w:color="auto" w:fill="FFDDFF"/>
          </w:tcPr>
          <w:p w14:paraId="622B979F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4773C6" w:rsidRPr="00856C26" w14:paraId="524CA598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54CAEE43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Senegal</w:t>
            </w:r>
          </w:p>
        </w:tc>
        <w:tc>
          <w:tcPr>
            <w:tcW w:w="5537" w:type="dxa"/>
            <w:shd w:val="clear" w:color="auto" w:fill="FFFFCC"/>
          </w:tcPr>
          <w:p w14:paraId="08236E57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4773C6" w:rsidRPr="00856C26" w14:paraId="223BBE84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61799594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Serbia</w:t>
            </w:r>
          </w:p>
        </w:tc>
        <w:tc>
          <w:tcPr>
            <w:tcW w:w="5537" w:type="dxa"/>
            <w:shd w:val="clear" w:color="auto" w:fill="FFDDFF"/>
          </w:tcPr>
          <w:p w14:paraId="106C350C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4773C6" w:rsidRPr="00856C26" w14:paraId="4223797F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6908876C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Seychelles</w:t>
            </w:r>
          </w:p>
        </w:tc>
        <w:tc>
          <w:tcPr>
            <w:tcW w:w="5537" w:type="dxa"/>
            <w:shd w:val="clear" w:color="auto" w:fill="FFFFCC"/>
          </w:tcPr>
          <w:p w14:paraId="0740204A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4773C6" w:rsidRPr="00856C26" w14:paraId="6001785B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65F8C2F8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Sierra Leone</w:t>
            </w:r>
          </w:p>
        </w:tc>
        <w:tc>
          <w:tcPr>
            <w:tcW w:w="5537" w:type="dxa"/>
            <w:shd w:val="clear" w:color="auto" w:fill="FFFFCC"/>
          </w:tcPr>
          <w:p w14:paraId="135C8906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4773C6" w:rsidRPr="00856C26" w14:paraId="17DECA6F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33731858" w14:textId="2004F1B0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Singapore</w:t>
            </w:r>
          </w:p>
        </w:tc>
        <w:tc>
          <w:tcPr>
            <w:tcW w:w="5537" w:type="dxa"/>
            <w:shd w:val="clear" w:color="auto" w:fill="F3F3F3"/>
          </w:tcPr>
          <w:p w14:paraId="6179C747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4773C6" w:rsidRPr="00856C26" w14:paraId="1EF33BA2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5908BD6B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Slovakia</w:t>
            </w:r>
          </w:p>
        </w:tc>
        <w:tc>
          <w:tcPr>
            <w:tcW w:w="5537" w:type="dxa"/>
            <w:shd w:val="clear" w:color="auto" w:fill="FFDDFF"/>
          </w:tcPr>
          <w:p w14:paraId="3F579B72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4773C6" w:rsidRPr="00856C26" w14:paraId="61B443EC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744379CF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Slovenia</w:t>
            </w:r>
          </w:p>
        </w:tc>
        <w:tc>
          <w:tcPr>
            <w:tcW w:w="5537" w:type="dxa"/>
            <w:shd w:val="clear" w:color="auto" w:fill="FFDDFF"/>
          </w:tcPr>
          <w:p w14:paraId="5BA4F0BC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4773C6" w:rsidRPr="00856C26" w14:paraId="2AB04798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5B9E9697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Solomon Islands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6E04013C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4773C6" w:rsidRPr="00856C26" w14:paraId="1D81DE16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47B7622B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lastRenderedPageBreak/>
              <w:t>Somalia</w:t>
            </w:r>
          </w:p>
        </w:tc>
        <w:tc>
          <w:tcPr>
            <w:tcW w:w="5537" w:type="dxa"/>
            <w:shd w:val="clear" w:color="auto" w:fill="FFFFCC"/>
          </w:tcPr>
          <w:p w14:paraId="613DDE31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4773C6" w:rsidRPr="00856C26" w14:paraId="61FD833D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1A31B521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South Africa</w:t>
            </w:r>
          </w:p>
        </w:tc>
        <w:tc>
          <w:tcPr>
            <w:tcW w:w="5537" w:type="dxa"/>
            <w:shd w:val="clear" w:color="auto" w:fill="FFFFCC"/>
          </w:tcPr>
          <w:p w14:paraId="7FFE833C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4773C6" w:rsidRPr="00856C26" w14:paraId="4E3D3674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2AFF31A7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South Australia</w:t>
            </w:r>
            <w:r>
              <w:rPr>
                <w:rFonts w:ascii="Verdana" w:hAnsi="Verdana"/>
                <w:sz w:val="20"/>
              </w:rPr>
              <w:t xml:space="preserve"> + Australia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1B20A3EB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E53BDA" w:rsidRPr="00856C26" w14:paraId="3CA5949A" w14:textId="77777777" w:rsidTr="00571D73">
        <w:trPr>
          <w:jc w:val="center"/>
        </w:trPr>
        <w:tc>
          <w:tcPr>
            <w:tcW w:w="4343" w:type="dxa"/>
            <w:shd w:val="clear" w:color="auto" w:fill="auto"/>
          </w:tcPr>
          <w:p w14:paraId="1D5ECFF1" w14:textId="77777777" w:rsidR="00E53BDA" w:rsidRPr="00856C26" w:rsidRDefault="00E53BDA" w:rsidP="00856C26">
            <w:pPr>
              <w:rPr>
                <w:rFonts w:ascii="Verdana" w:hAnsi="Verdana"/>
                <w:sz w:val="20"/>
              </w:rPr>
            </w:pPr>
            <w:r w:rsidRPr="00E53BDA">
              <w:rPr>
                <w:rFonts w:ascii="Verdana" w:hAnsi="Verdana"/>
                <w:sz w:val="20"/>
              </w:rPr>
              <w:t>South Georgia and South Sandwich Islands</w:t>
            </w:r>
          </w:p>
        </w:tc>
        <w:tc>
          <w:tcPr>
            <w:tcW w:w="5537" w:type="dxa"/>
            <w:shd w:val="clear" w:color="auto" w:fill="auto"/>
          </w:tcPr>
          <w:p w14:paraId="595C152F" w14:textId="77777777" w:rsidR="00E53BDA" w:rsidRDefault="00CE2C5F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Antarctic</w:t>
            </w:r>
          </w:p>
        </w:tc>
      </w:tr>
      <w:tr w:rsidR="004773C6" w:rsidRPr="00856C26" w14:paraId="345310EA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37429A55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Soviet Union</w:t>
            </w:r>
          </w:p>
        </w:tc>
        <w:tc>
          <w:tcPr>
            <w:tcW w:w="5537" w:type="dxa"/>
            <w:shd w:val="clear" w:color="auto" w:fill="FFDDFF"/>
          </w:tcPr>
          <w:p w14:paraId="1127862C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4773C6" w:rsidRPr="00856C26" w14:paraId="5B405A85" w14:textId="77777777" w:rsidTr="00571D73">
        <w:trPr>
          <w:jc w:val="center"/>
        </w:trPr>
        <w:tc>
          <w:tcPr>
            <w:tcW w:w="4343" w:type="dxa"/>
            <w:tcBorders>
              <w:bottom w:val="single" w:sz="4" w:space="0" w:color="auto"/>
            </w:tcBorders>
            <w:shd w:val="clear" w:color="auto" w:fill="FFDDFF"/>
          </w:tcPr>
          <w:p w14:paraId="71BCAD0F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Spain</w:t>
            </w:r>
          </w:p>
        </w:tc>
        <w:tc>
          <w:tcPr>
            <w:tcW w:w="5537" w:type="dxa"/>
            <w:shd w:val="clear" w:color="auto" w:fill="FFDDFF"/>
          </w:tcPr>
          <w:p w14:paraId="6E48004C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4773C6" w:rsidRPr="00856C26" w14:paraId="46293F69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4EDD8458" w14:textId="3E874224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Sri Lanka</w:t>
            </w:r>
          </w:p>
        </w:tc>
        <w:tc>
          <w:tcPr>
            <w:tcW w:w="5537" w:type="dxa"/>
            <w:shd w:val="clear" w:color="auto" w:fill="F3F3F3"/>
          </w:tcPr>
          <w:p w14:paraId="232B109E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513F3C" w:rsidRPr="00856C26" w14:paraId="2B9EF750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377279F5" w14:textId="77777777" w:rsidR="00513F3C" w:rsidRPr="00856C26" w:rsidRDefault="00513F3C" w:rsidP="00513F3C">
            <w:pPr>
              <w:rPr>
                <w:rFonts w:ascii="Verdana" w:hAnsi="Verdana"/>
                <w:sz w:val="20"/>
              </w:rPr>
            </w:pPr>
            <w:bookmarkStart w:id="0" w:name="_Hlk19007034"/>
            <w:r w:rsidRPr="00856C26">
              <w:rPr>
                <w:rFonts w:ascii="Verdana" w:hAnsi="Verdana"/>
                <w:sz w:val="20"/>
              </w:rPr>
              <w:t>Su</w:t>
            </w:r>
            <w:r>
              <w:rPr>
                <w:rFonts w:ascii="Verdana" w:hAnsi="Verdana"/>
                <w:sz w:val="20"/>
              </w:rPr>
              <w:t>b</w:t>
            </w:r>
            <w:r w:rsidR="008A3C4F">
              <w:rPr>
                <w:rFonts w:ascii="Verdana" w:hAnsi="Verdana"/>
                <w:sz w:val="20"/>
              </w:rPr>
              <w:t xml:space="preserve">-Saharan Africa </w:t>
            </w:r>
            <w:r w:rsidR="008A3C4F" w:rsidRPr="008F0922">
              <w:rPr>
                <w:rFonts w:ascii="Verdana" w:hAnsi="Verdana"/>
                <w:iCs/>
                <w:sz w:val="18"/>
              </w:rPr>
              <w:t>[</w:t>
            </w:r>
            <w:r w:rsidR="008A3C4F" w:rsidRPr="008A3C4F">
              <w:rPr>
                <w:rFonts w:ascii="Verdana" w:hAnsi="Verdana"/>
                <w:i/>
                <w:sz w:val="18"/>
              </w:rPr>
              <w:t xml:space="preserve">sub-regions are to be assigned with the specific countries listed </w:t>
            </w:r>
            <w:r w:rsidR="008A3C4F">
              <w:rPr>
                <w:rFonts w:ascii="Verdana" w:hAnsi="Verdana"/>
                <w:i/>
                <w:sz w:val="18"/>
              </w:rPr>
              <w:t>+</w:t>
            </w:r>
            <w:r w:rsidR="008A3C4F" w:rsidRPr="008A3C4F">
              <w:rPr>
                <w:rFonts w:ascii="Verdana" w:hAnsi="Verdana"/>
                <w:i/>
                <w:sz w:val="18"/>
              </w:rPr>
              <w:t xml:space="preserve"> region OR</w:t>
            </w:r>
            <w:r w:rsidR="008A3C4F">
              <w:rPr>
                <w:rFonts w:ascii="Verdana" w:hAnsi="Verdana"/>
                <w:i/>
                <w:sz w:val="18"/>
              </w:rPr>
              <w:t xml:space="preserve"> </w:t>
            </w:r>
            <w:r w:rsidR="008A3C4F" w:rsidRPr="008A3C4F">
              <w:rPr>
                <w:rFonts w:ascii="Verdana" w:hAnsi="Verdana"/>
                <w:i/>
                <w:sz w:val="18"/>
              </w:rPr>
              <w:t xml:space="preserve">just </w:t>
            </w:r>
            <w:r w:rsidR="008A3C4F">
              <w:rPr>
                <w:rFonts w:ascii="Verdana" w:hAnsi="Verdana"/>
                <w:i/>
                <w:sz w:val="18"/>
              </w:rPr>
              <w:t xml:space="preserve">with </w:t>
            </w:r>
            <w:r w:rsidR="008A3C4F" w:rsidRPr="008A3C4F">
              <w:rPr>
                <w:rFonts w:ascii="Verdana" w:hAnsi="Verdana"/>
                <w:i/>
                <w:sz w:val="18"/>
              </w:rPr>
              <w:t>region if no specific countries are listed</w:t>
            </w:r>
            <w:r w:rsidR="008A3C4F" w:rsidRPr="008F0922">
              <w:rPr>
                <w:rFonts w:ascii="Verdana" w:hAnsi="Verdana"/>
                <w:iCs/>
                <w:sz w:val="18"/>
              </w:rPr>
              <w:t>]</w:t>
            </w:r>
          </w:p>
        </w:tc>
        <w:tc>
          <w:tcPr>
            <w:tcW w:w="5537" w:type="dxa"/>
            <w:shd w:val="clear" w:color="auto" w:fill="FFFFCC"/>
          </w:tcPr>
          <w:p w14:paraId="3DBD8B8A" w14:textId="77777777" w:rsidR="00513F3C" w:rsidRPr="00856C26" w:rsidRDefault="00513F3C" w:rsidP="00513F3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bookmarkEnd w:id="0"/>
      <w:tr w:rsidR="004773C6" w:rsidRPr="00856C26" w14:paraId="27A86C16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0C828B29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Sudan</w:t>
            </w:r>
          </w:p>
        </w:tc>
        <w:tc>
          <w:tcPr>
            <w:tcW w:w="5537" w:type="dxa"/>
            <w:shd w:val="clear" w:color="auto" w:fill="FFFFCC"/>
          </w:tcPr>
          <w:p w14:paraId="0721683C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4773C6" w:rsidRPr="00856C26" w14:paraId="33712649" w14:textId="77777777" w:rsidTr="00571D73">
        <w:trPr>
          <w:jc w:val="center"/>
        </w:trPr>
        <w:tc>
          <w:tcPr>
            <w:tcW w:w="4343" w:type="dxa"/>
            <w:shd w:val="clear" w:color="auto" w:fill="D7FECE"/>
          </w:tcPr>
          <w:p w14:paraId="03475ADE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Suriname</w:t>
            </w:r>
          </w:p>
        </w:tc>
        <w:tc>
          <w:tcPr>
            <w:tcW w:w="5537" w:type="dxa"/>
            <w:shd w:val="clear" w:color="auto" w:fill="D7FECE"/>
          </w:tcPr>
          <w:p w14:paraId="6375A614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South America</w:t>
            </w:r>
          </w:p>
        </w:tc>
      </w:tr>
      <w:tr w:rsidR="0056195E" w:rsidRPr="00856C26" w14:paraId="575AA154" w14:textId="77777777" w:rsidTr="00571D73">
        <w:trPr>
          <w:jc w:val="center"/>
        </w:trPr>
        <w:tc>
          <w:tcPr>
            <w:tcW w:w="4343" w:type="dxa"/>
            <w:shd w:val="clear" w:color="auto" w:fill="FFCCFF"/>
          </w:tcPr>
          <w:p w14:paraId="16D680E9" w14:textId="7F5BC693" w:rsidR="0056195E" w:rsidRPr="00856C26" w:rsidRDefault="0056195E" w:rsidP="00856C26">
            <w:pPr>
              <w:rPr>
                <w:rFonts w:ascii="Verdana" w:hAnsi="Verdana"/>
                <w:sz w:val="20"/>
              </w:rPr>
            </w:pPr>
            <w:r w:rsidRPr="0056195E">
              <w:rPr>
                <w:rFonts w:ascii="Verdana" w:hAnsi="Verdana"/>
                <w:sz w:val="20"/>
              </w:rPr>
              <w:t>Svalbard (Norway)</w:t>
            </w:r>
          </w:p>
        </w:tc>
        <w:tc>
          <w:tcPr>
            <w:tcW w:w="5537" w:type="dxa"/>
            <w:shd w:val="clear" w:color="auto" w:fill="FFCCFF"/>
          </w:tcPr>
          <w:p w14:paraId="3E1C1B93" w14:textId="77777777" w:rsidR="0056195E" w:rsidRDefault="0056195E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4773C6" w:rsidRPr="00856C26" w14:paraId="7F6AC475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4AEC05EE" w14:textId="0D3933C0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Swaziland</w:t>
            </w:r>
            <w:r w:rsidR="006A23B6">
              <w:rPr>
                <w:rFonts w:ascii="Verdana" w:hAnsi="Verdana"/>
                <w:sz w:val="20"/>
              </w:rPr>
              <w:t xml:space="preserve"> </w:t>
            </w:r>
            <w:r w:rsidR="006A23B6" w:rsidRPr="00E652EE">
              <w:rPr>
                <w:rFonts w:ascii="Verdana" w:hAnsi="Verdana"/>
                <w:iCs/>
                <w:sz w:val="14"/>
              </w:rPr>
              <w:t>[</w:t>
            </w:r>
            <w:r w:rsidR="006926EE" w:rsidRPr="006926EE">
              <w:rPr>
                <w:rFonts w:ascii="Verdana" w:hAnsi="Verdana"/>
                <w:i/>
                <w:sz w:val="18"/>
                <w:szCs w:val="18"/>
              </w:rPr>
              <w:t>now Eswatini; use in conjunction with Eswatini</w:t>
            </w:r>
            <w:r w:rsidR="006A23B6" w:rsidRPr="00E652EE">
              <w:rPr>
                <w:rFonts w:ascii="Verdana" w:hAnsi="Verdana"/>
                <w:iCs/>
                <w:sz w:val="14"/>
              </w:rPr>
              <w:t>]</w:t>
            </w:r>
          </w:p>
        </w:tc>
        <w:tc>
          <w:tcPr>
            <w:tcW w:w="5537" w:type="dxa"/>
            <w:shd w:val="clear" w:color="auto" w:fill="FFFFCC"/>
          </w:tcPr>
          <w:p w14:paraId="5BAC634F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4773C6" w:rsidRPr="00856C26" w14:paraId="2DF53F91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3DFFB8E3" w14:textId="2DD4EEB5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Sweden</w:t>
            </w:r>
          </w:p>
        </w:tc>
        <w:tc>
          <w:tcPr>
            <w:tcW w:w="5537" w:type="dxa"/>
            <w:shd w:val="clear" w:color="auto" w:fill="FFDDFF"/>
          </w:tcPr>
          <w:p w14:paraId="1664A406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4773C6" w:rsidRPr="00856C26" w14:paraId="5D594057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349458CC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Switzerland</w:t>
            </w:r>
          </w:p>
        </w:tc>
        <w:tc>
          <w:tcPr>
            <w:tcW w:w="5537" w:type="dxa"/>
            <w:shd w:val="clear" w:color="auto" w:fill="FFDDFF"/>
          </w:tcPr>
          <w:p w14:paraId="3A1F49A6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4773C6" w:rsidRPr="00856C26" w14:paraId="5E846291" w14:textId="77777777" w:rsidTr="00571D73">
        <w:trPr>
          <w:jc w:val="center"/>
        </w:trPr>
        <w:tc>
          <w:tcPr>
            <w:tcW w:w="4343" w:type="dxa"/>
            <w:shd w:val="clear" w:color="auto" w:fill="FBD4B4" w:themeFill="accent6" w:themeFillTint="66"/>
          </w:tcPr>
          <w:p w14:paraId="44063E0B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Syria</w:t>
            </w:r>
          </w:p>
        </w:tc>
        <w:tc>
          <w:tcPr>
            <w:tcW w:w="5537" w:type="dxa"/>
            <w:shd w:val="clear" w:color="auto" w:fill="FBD4B4" w:themeFill="accent6" w:themeFillTint="66"/>
          </w:tcPr>
          <w:p w14:paraId="3E87102D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Middle East</w:t>
            </w:r>
          </w:p>
        </w:tc>
      </w:tr>
      <w:tr w:rsidR="004773C6" w:rsidRPr="00856C26" w14:paraId="485D4554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17C634D0" w14:textId="098C837E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Taiwan</w:t>
            </w:r>
          </w:p>
        </w:tc>
        <w:tc>
          <w:tcPr>
            <w:tcW w:w="5537" w:type="dxa"/>
            <w:shd w:val="clear" w:color="auto" w:fill="F3F3F3"/>
          </w:tcPr>
          <w:p w14:paraId="29E4C4C3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4773C6" w:rsidRPr="00856C26" w14:paraId="4D43E959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3D399536" w14:textId="6CC3204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Tajikistan</w:t>
            </w:r>
            <w:r w:rsidR="00427997">
              <w:rPr>
                <w:rFonts w:ascii="Verdana" w:hAnsi="Verdana"/>
                <w:sz w:val="20"/>
              </w:rPr>
              <w:t xml:space="preserve"> </w:t>
            </w:r>
            <w:r w:rsidR="00427997" w:rsidRPr="00427997">
              <w:rPr>
                <w:rFonts w:ascii="Verdana" w:hAnsi="Verdana"/>
                <w:sz w:val="20"/>
              </w:rPr>
              <w:t>+ Central Asia</w:t>
            </w:r>
          </w:p>
        </w:tc>
        <w:tc>
          <w:tcPr>
            <w:tcW w:w="5537" w:type="dxa"/>
            <w:shd w:val="clear" w:color="auto" w:fill="F3F3F3"/>
          </w:tcPr>
          <w:p w14:paraId="651E0F75" w14:textId="2CCDC34C" w:rsidR="004773C6" w:rsidRPr="00856C26" w:rsidRDefault="00400572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4773C6" w:rsidRPr="00856C26" w14:paraId="3F4CCC75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415BE01C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Tanzania</w:t>
            </w:r>
          </w:p>
        </w:tc>
        <w:tc>
          <w:tcPr>
            <w:tcW w:w="5537" w:type="dxa"/>
            <w:shd w:val="clear" w:color="auto" w:fill="FFFFCC"/>
          </w:tcPr>
          <w:p w14:paraId="7CB177C5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4773C6" w:rsidRPr="00856C26" w14:paraId="186D30F9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004C8324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Tasmania</w:t>
            </w:r>
            <w:r>
              <w:rPr>
                <w:rFonts w:ascii="Verdana" w:hAnsi="Verdana"/>
                <w:sz w:val="20"/>
              </w:rPr>
              <w:t xml:space="preserve"> + Australia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124FBF5E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4773C6" w:rsidRPr="00856C26" w14:paraId="3B94170A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2FFC8EAA" w14:textId="2A3C74E0" w:rsidR="004773C6" w:rsidRPr="00856C26" w:rsidRDefault="004773C6" w:rsidP="002C174C">
            <w:pPr>
              <w:tabs>
                <w:tab w:val="left" w:pos="1215"/>
              </w:tabs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Thailand</w:t>
            </w:r>
          </w:p>
        </w:tc>
        <w:tc>
          <w:tcPr>
            <w:tcW w:w="5537" w:type="dxa"/>
            <w:shd w:val="clear" w:color="auto" w:fill="F3F3F3"/>
          </w:tcPr>
          <w:p w14:paraId="06F9E35D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4773C6" w:rsidRPr="00856C26" w14:paraId="6FFD9E30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3B44B393" w14:textId="4F993EAC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Timor Leste</w:t>
            </w:r>
          </w:p>
        </w:tc>
        <w:tc>
          <w:tcPr>
            <w:tcW w:w="5537" w:type="dxa"/>
            <w:shd w:val="clear" w:color="auto" w:fill="F3F3F3"/>
          </w:tcPr>
          <w:p w14:paraId="55A9D92E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4773C6" w:rsidRPr="00856C26" w14:paraId="2EF2C239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6FAA8787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Togo</w:t>
            </w:r>
          </w:p>
        </w:tc>
        <w:tc>
          <w:tcPr>
            <w:tcW w:w="5537" w:type="dxa"/>
            <w:shd w:val="clear" w:color="auto" w:fill="FFFFCC"/>
          </w:tcPr>
          <w:p w14:paraId="7C1E3C0D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4773C6" w:rsidRPr="00856C26" w14:paraId="5ECF510A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3211D628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Tokelau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71518103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4773C6" w:rsidRPr="00856C26" w14:paraId="6806F0FB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5264DDB3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Tonga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0299F98B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4773C6" w:rsidRPr="00856C26" w14:paraId="74EE0C51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6D57C2D2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Trinidad and Tobago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5AD9E9E0" w14:textId="77777777" w:rsidR="004773C6" w:rsidRPr="00856C26" w:rsidRDefault="004773C6" w:rsidP="00EE0C0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4773C6" w:rsidRPr="00856C26" w14:paraId="6158F9F2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6B5B6660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Tunisia</w:t>
            </w:r>
          </w:p>
        </w:tc>
        <w:tc>
          <w:tcPr>
            <w:tcW w:w="5537" w:type="dxa"/>
            <w:shd w:val="clear" w:color="auto" w:fill="FFFFCC"/>
          </w:tcPr>
          <w:p w14:paraId="2C7360E5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4773C6" w:rsidRPr="00856C26" w14:paraId="55294486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2D79A111" w14:textId="77777777" w:rsidR="004773C6" w:rsidRPr="00400572" w:rsidRDefault="004773C6" w:rsidP="00856C26">
            <w:pPr>
              <w:rPr>
                <w:rFonts w:ascii="Verdana" w:hAnsi="Verdana"/>
                <w:sz w:val="20"/>
              </w:rPr>
            </w:pPr>
            <w:r w:rsidRPr="00400572">
              <w:rPr>
                <w:rFonts w:ascii="Verdana" w:hAnsi="Verdana"/>
                <w:sz w:val="20"/>
              </w:rPr>
              <w:t>Turkey</w:t>
            </w:r>
          </w:p>
        </w:tc>
        <w:tc>
          <w:tcPr>
            <w:tcW w:w="5537" w:type="dxa"/>
            <w:shd w:val="clear" w:color="auto" w:fill="F3F3F3"/>
          </w:tcPr>
          <w:p w14:paraId="2E24CF16" w14:textId="6BA4C7CE" w:rsidR="004773C6" w:rsidRPr="00400572" w:rsidRDefault="00400572" w:rsidP="00856C26">
            <w:pPr>
              <w:rPr>
                <w:rFonts w:ascii="Verdana" w:hAnsi="Verdana"/>
                <w:sz w:val="20"/>
              </w:rPr>
            </w:pPr>
            <w:r w:rsidRPr="00400572">
              <w:rPr>
                <w:rFonts w:ascii="Verdana" w:hAnsi="Verdana"/>
                <w:sz w:val="20"/>
              </w:rPr>
              <w:t>Asia</w:t>
            </w:r>
          </w:p>
        </w:tc>
      </w:tr>
      <w:tr w:rsidR="004773C6" w:rsidRPr="00856C26" w14:paraId="032878D1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2B36B81A" w14:textId="007CB58F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Turkmenistan</w:t>
            </w:r>
            <w:r w:rsidR="00427997">
              <w:rPr>
                <w:rFonts w:ascii="Verdana" w:hAnsi="Verdana"/>
                <w:sz w:val="20"/>
              </w:rPr>
              <w:t xml:space="preserve"> </w:t>
            </w:r>
            <w:r w:rsidR="00427997" w:rsidRPr="00427997">
              <w:rPr>
                <w:rFonts w:ascii="Verdana" w:hAnsi="Verdana"/>
                <w:sz w:val="20"/>
              </w:rPr>
              <w:t>+ Central Asia</w:t>
            </w:r>
          </w:p>
        </w:tc>
        <w:tc>
          <w:tcPr>
            <w:tcW w:w="5537" w:type="dxa"/>
            <w:shd w:val="clear" w:color="auto" w:fill="F3F3F3"/>
          </w:tcPr>
          <w:p w14:paraId="6D4174BD" w14:textId="5C1F36E3" w:rsidR="004773C6" w:rsidRPr="00856C26" w:rsidRDefault="00400572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4773C6" w:rsidRPr="00856C26" w14:paraId="1B01DC16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42AF8AAB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Turks and Caicos Islands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6367AA6C" w14:textId="77777777" w:rsidR="004773C6" w:rsidRPr="00856C26" w:rsidRDefault="004773C6" w:rsidP="00EE0C0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4773C6" w:rsidRPr="00856C26" w14:paraId="753128FF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3164EC38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Tuvalu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07C6EAFA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4773C6" w:rsidRPr="00856C26" w14:paraId="0C4A6FFC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79FEB6F8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Uganda</w:t>
            </w:r>
          </w:p>
        </w:tc>
        <w:tc>
          <w:tcPr>
            <w:tcW w:w="5537" w:type="dxa"/>
            <w:shd w:val="clear" w:color="auto" w:fill="FFFFCC"/>
          </w:tcPr>
          <w:p w14:paraId="3BBE3D82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4773C6" w:rsidRPr="00856C26" w14:paraId="0E1713D1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1EB6BC2A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Ukraine</w:t>
            </w:r>
          </w:p>
        </w:tc>
        <w:tc>
          <w:tcPr>
            <w:tcW w:w="5537" w:type="dxa"/>
            <w:shd w:val="clear" w:color="auto" w:fill="FFDDFF"/>
          </w:tcPr>
          <w:p w14:paraId="635D51C6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4773C6" w:rsidRPr="00856C26" w14:paraId="0D1F0ADF" w14:textId="77777777" w:rsidTr="00571D73">
        <w:trPr>
          <w:jc w:val="center"/>
        </w:trPr>
        <w:tc>
          <w:tcPr>
            <w:tcW w:w="4343" w:type="dxa"/>
            <w:shd w:val="clear" w:color="auto" w:fill="FBD4B4" w:themeFill="accent6" w:themeFillTint="66"/>
          </w:tcPr>
          <w:p w14:paraId="265FE835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United Arab Emirates</w:t>
            </w:r>
          </w:p>
        </w:tc>
        <w:tc>
          <w:tcPr>
            <w:tcW w:w="5537" w:type="dxa"/>
            <w:shd w:val="clear" w:color="auto" w:fill="FBD4B4" w:themeFill="accent6" w:themeFillTint="66"/>
          </w:tcPr>
          <w:p w14:paraId="485C0455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Middle East</w:t>
            </w:r>
          </w:p>
        </w:tc>
      </w:tr>
      <w:tr w:rsidR="004773C6" w:rsidRPr="00856C26" w14:paraId="5468D1AC" w14:textId="77777777" w:rsidTr="00571D73">
        <w:trPr>
          <w:jc w:val="center"/>
        </w:trPr>
        <w:tc>
          <w:tcPr>
            <w:tcW w:w="4343" w:type="dxa"/>
            <w:shd w:val="clear" w:color="auto" w:fill="EAC5C4"/>
          </w:tcPr>
          <w:p w14:paraId="7AF0C641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United States</w:t>
            </w:r>
          </w:p>
        </w:tc>
        <w:tc>
          <w:tcPr>
            <w:tcW w:w="5537" w:type="dxa"/>
            <w:shd w:val="clear" w:color="auto" w:fill="EAC5C4"/>
          </w:tcPr>
          <w:p w14:paraId="01F2A321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North America</w:t>
            </w:r>
          </w:p>
        </w:tc>
      </w:tr>
      <w:tr w:rsidR="000B6B72" w:rsidRPr="00856C26" w14:paraId="5B10DD06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5440A587" w14:textId="77777777" w:rsidR="000B6B72" w:rsidRPr="00856C26" w:rsidRDefault="000B6B72" w:rsidP="00856C26">
            <w:pPr>
              <w:rPr>
                <w:rFonts w:ascii="Verdana" w:hAnsi="Verdana"/>
                <w:sz w:val="20"/>
              </w:rPr>
            </w:pPr>
            <w:r w:rsidRPr="000B6B72">
              <w:rPr>
                <w:rFonts w:ascii="Verdana" w:hAnsi="Verdana"/>
                <w:sz w:val="20"/>
              </w:rPr>
              <w:t>United States Minor Outlying Islands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4F1B080E" w14:textId="77777777" w:rsidR="000B6B72" w:rsidRDefault="000B6B72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4773C6" w:rsidRPr="00856C26" w14:paraId="323A6FE8" w14:textId="77777777" w:rsidTr="00571D73">
        <w:trPr>
          <w:jc w:val="center"/>
        </w:trPr>
        <w:tc>
          <w:tcPr>
            <w:tcW w:w="4343" w:type="dxa"/>
            <w:shd w:val="clear" w:color="auto" w:fill="D7FECE"/>
          </w:tcPr>
          <w:p w14:paraId="30FC0426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Uruguay</w:t>
            </w:r>
          </w:p>
        </w:tc>
        <w:tc>
          <w:tcPr>
            <w:tcW w:w="5537" w:type="dxa"/>
            <w:shd w:val="clear" w:color="auto" w:fill="D7FECE"/>
          </w:tcPr>
          <w:p w14:paraId="4F37FEE5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South America</w:t>
            </w:r>
          </w:p>
        </w:tc>
      </w:tr>
      <w:tr w:rsidR="004773C6" w:rsidRPr="00856C26" w14:paraId="51BEFDB7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06E3F386" w14:textId="0C1A2679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Uzbekistan</w:t>
            </w:r>
            <w:r w:rsidR="00427997">
              <w:rPr>
                <w:rFonts w:ascii="Verdana" w:hAnsi="Verdana"/>
                <w:sz w:val="20"/>
              </w:rPr>
              <w:t xml:space="preserve"> </w:t>
            </w:r>
            <w:r w:rsidR="00427997" w:rsidRPr="00427997">
              <w:rPr>
                <w:rFonts w:ascii="Verdana" w:hAnsi="Verdana"/>
                <w:sz w:val="20"/>
              </w:rPr>
              <w:t>+ Central Asia</w:t>
            </w:r>
          </w:p>
        </w:tc>
        <w:tc>
          <w:tcPr>
            <w:tcW w:w="5537" w:type="dxa"/>
            <w:shd w:val="clear" w:color="auto" w:fill="F3F3F3"/>
          </w:tcPr>
          <w:p w14:paraId="7201FFCB" w14:textId="45552AE1" w:rsidR="004773C6" w:rsidRPr="00856C26" w:rsidRDefault="009D7E40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4773C6" w:rsidRPr="00856C26" w14:paraId="6095B999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27182FC5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lastRenderedPageBreak/>
              <w:t>Vanuatu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65ED6DAF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4773C6" w:rsidRPr="00856C26" w14:paraId="7FA18D6E" w14:textId="77777777" w:rsidTr="00571D73">
        <w:trPr>
          <w:jc w:val="center"/>
        </w:trPr>
        <w:tc>
          <w:tcPr>
            <w:tcW w:w="4343" w:type="dxa"/>
            <w:shd w:val="clear" w:color="auto" w:fill="D7FECE"/>
          </w:tcPr>
          <w:p w14:paraId="6AFE196A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Venezuela</w:t>
            </w:r>
          </w:p>
        </w:tc>
        <w:tc>
          <w:tcPr>
            <w:tcW w:w="5537" w:type="dxa"/>
            <w:shd w:val="clear" w:color="auto" w:fill="D7FECE"/>
          </w:tcPr>
          <w:p w14:paraId="3121FADC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South America</w:t>
            </w:r>
          </w:p>
        </w:tc>
      </w:tr>
      <w:tr w:rsidR="004773C6" w:rsidRPr="00856C26" w14:paraId="63296A0F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73BBA80C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Victoria</w:t>
            </w:r>
            <w:r>
              <w:rPr>
                <w:rFonts w:ascii="Verdana" w:hAnsi="Verdana"/>
                <w:sz w:val="20"/>
              </w:rPr>
              <w:t xml:space="preserve"> + Australia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012AD491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4773C6" w:rsidRPr="00856C26" w14:paraId="2ED5E4AD" w14:textId="77777777" w:rsidTr="00571D73">
        <w:trPr>
          <w:jc w:val="center"/>
        </w:trPr>
        <w:tc>
          <w:tcPr>
            <w:tcW w:w="4343" w:type="dxa"/>
            <w:shd w:val="clear" w:color="auto" w:fill="F3F3F3"/>
          </w:tcPr>
          <w:p w14:paraId="46D6A1CF" w14:textId="4BABCAD5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Vietnam</w:t>
            </w:r>
          </w:p>
        </w:tc>
        <w:tc>
          <w:tcPr>
            <w:tcW w:w="5537" w:type="dxa"/>
            <w:shd w:val="clear" w:color="auto" w:fill="F3F3F3"/>
          </w:tcPr>
          <w:p w14:paraId="330A57C5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Asia</w:t>
            </w:r>
          </w:p>
        </w:tc>
      </w:tr>
      <w:tr w:rsidR="004773C6" w:rsidRPr="00856C26" w14:paraId="734184D4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5EB29EF5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Virgin Islands of the United States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0588FC3E" w14:textId="77777777" w:rsidR="004773C6" w:rsidRPr="00856C26" w:rsidRDefault="004773C6" w:rsidP="00EE0C0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4773C6" w:rsidRPr="00856C26" w14:paraId="24B62F7B" w14:textId="77777777" w:rsidTr="00571D73">
        <w:trPr>
          <w:jc w:val="center"/>
        </w:trPr>
        <w:tc>
          <w:tcPr>
            <w:tcW w:w="4343" w:type="dxa"/>
            <w:shd w:val="clear" w:color="auto" w:fill="FFDDFF"/>
          </w:tcPr>
          <w:p w14:paraId="33919C99" w14:textId="629E87CE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Wales</w:t>
            </w:r>
            <w:r>
              <w:rPr>
                <w:rFonts w:ascii="Verdana" w:hAnsi="Verdana"/>
                <w:sz w:val="20"/>
              </w:rPr>
              <w:t xml:space="preserve"> + Great Britain</w:t>
            </w:r>
          </w:p>
        </w:tc>
        <w:tc>
          <w:tcPr>
            <w:tcW w:w="5537" w:type="dxa"/>
            <w:shd w:val="clear" w:color="auto" w:fill="FFDDFF"/>
          </w:tcPr>
          <w:p w14:paraId="74315C7D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Europe</w:t>
            </w:r>
          </w:p>
        </w:tc>
      </w:tr>
      <w:tr w:rsidR="004773C6" w:rsidRPr="00856C26" w14:paraId="39628F1C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7C485620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Wallis and Futuna Islands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7E1CFEA9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4773C6" w:rsidRPr="00856C26" w14:paraId="62BF5117" w14:textId="77777777" w:rsidTr="00571D73">
        <w:trPr>
          <w:jc w:val="center"/>
        </w:trPr>
        <w:tc>
          <w:tcPr>
            <w:tcW w:w="4343" w:type="dxa"/>
            <w:shd w:val="clear" w:color="auto" w:fill="FBD4B4" w:themeFill="accent6" w:themeFillTint="66"/>
          </w:tcPr>
          <w:p w14:paraId="1518E670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West Bank</w:t>
            </w:r>
          </w:p>
        </w:tc>
        <w:tc>
          <w:tcPr>
            <w:tcW w:w="5537" w:type="dxa"/>
            <w:shd w:val="clear" w:color="auto" w:fill="FBD4B4" w:themeFill="accent6" w:themeFillTint="66"/>
          </w:tcPr>
          <w:p w14:paraId="774D122D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Middle East</w:t>
            </w:r>
          </w:p>
        </w:tc>
      </w:tr>
      <w:tr w:rsidR="004773C6" w:rsidRPr="00856C26" w14:paraId="0310EF5D" w14:textId="77777777" w:rsidTr="00571D73">
        <w:trPr>
          <w:jc w:val="center"/>
        </w:trPr>
        <w:tc>
          <w:tcPr>
            <w:tcW w:w="4343" w:type="dxa"/>
            <w:shd w:val="clear" w:color="auto" w:fill="E5DFEC" w:themeFill="accent4" w:themeFillTint="33"/>
          </w:tcPr>
          <w:p w14:paraId="6096CC3A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West Indies</w:t>
            </w:r>
          </w:p>
        </w:tc>
        <w:tc>
          <w:tcPr>
            <w:tcW w:w="5537" w:type="dxa"/>
            <w:shd w:val="clear" w:color="auto" w:fill="E5DFEC" w:themeFill="accent4" w:themeFillTint="33"/>
          </w:tcPr>
          <w:p w14:paraId="1425A3FD" w14:textId="77777777" w:rsidR="004773C6" w:rsidRPr="00856C26" w:rsidRDefault="004773C6" w:rsidP="00EE0C0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Central America and the Caribbean</w:t>
            </w:r>
          </w:p>
        </w:tc>
      </w:tr>
      <w:tr w:rsidR="004773C6" w:rsidRPr="00856C26" w14:paraId="60589988" w14:textId="77777777" w:rsidTr="00571D73">
        <w:trPr>
          <w:jc w:val="center"/>
        </w:trPr>
        <w:tc>
          <w:tcPr>
            <w:tcW w:w="4343" w:type="dxa"/>
            <w:shd w:val="clear" w:color="auto" w:fill="DAEEF3" w:themeFill="accent5" w:themeFillTint="33"/>
          </w:tcPr>
          <w:p w14:paraId="3BBB7D14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Western Australia</w:t>
            </w:r>
            <w:r>
              <w:rPr>
                <w:rFonts w:ascii="Verdana" w:hAnsi="Verdana"/>
                <w:sz w:val="20"/>
              </w:rPr>
              <w:t xml:space="preserve"> + Australia</w:t>
            </w:r>
          </w:p>
        </w:tc>
        <w:tc>
          <w:tcPr>
            <w:tcW w:w="5537" w:type="dxa"/>
            <w:shd w:val="clear" w:color="auto" w:fill="DAEEF3" w:themeFill="accent5" w:themeFillTint="33"/>
          </w:tcPr>
          <w:p w14:paraId="22BA4E3F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Oceania</w:t>
            </w:r>
          </w:p>
        </w:tc>
      </w:tr>
      <w:tr w:rsidR="004773C6" w:rsidRPr="00856C26" w14:paraId="6A299BC4" w14:textId="77777777" w:rsidTr="00571D73">
        <w:trPr>
          <w:jc w:val="center"/>
        </w:trPr>
        <w:tc>
          <w:tcPr>
            <w:tcW w:w="4343" w:type="dxa"/>
            <w:shd w:val="clear" w:color="auto" w:fill="FFFFD5"/>
          </w:tcPr>
          <w:p w14:paraId="4206DDA8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Western Sahara</w:t>
            </w:r>
          </w:p>
        </w:tc>
        <w:tc>
          <w:tcPr>
            <w:tcW w:w="5537" w:type="dxa"/>
            <w:shd w:val="clear" w:color="auto" w:fill="FFFFD5"/>
          </w:tcPr>
          <w:p w14:paraId="1C725B69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4773C6" w:rsidRPr="00856C26" w14:paraId="27EBCB95" w14:textId="77777777" w:rsidTr="00571D73">
        <w:trPr>
          <w:jc w:val="center"/>
        </w:trPr>
        <w:tc>
          <w:tcPr>
            <w:tcW w:w="4343" w:type="dxa"/>
            <w:shd w:val="clear" w:color="auto" w:fill="FBD4B4" w:themeFill="accent6" w:themeFillTint="66"/>
          </w:tcPr>
          <w:p w14:paraId="59499920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 xml:space="preserve">Yemen </w:t>
            </w:r>
            <w:r>
              <w:rPr>
                <w:rFonts w:ascii="Verdana" w:hAnsi="Verdana"/>
                <w:sz w:val="20"/>
              </w:rPr>
              <w:t>(</w:t>
            </w:r>
            <w:r w:rsidRPr="00856C26">
              <w:rPr>
                <w:rFonts w:ascii="Verdana" w:hAnsi="Verdana"/>
                <w:sz w:val="20"/>
              </w:rPr>
              <w:t>Republic</w:t>
            </w:r>
            <w:r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5537" w:type="dxa"/>
            <w:shd w:val="clear" w:color="auto" w:fill="FBD4B4" w:themeFill="accent6" w:themeFillTint="66"/>
          </w:tcPr>
          <w:p w14:paraId="7784422E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Middle East</w:t>
            </w:r>
          </w:p>
        </w:tc>
      </w:tr>
      <w:tr w:rsidR="004773C6" w:rsidRPr="00856C26" w14:paraId="322AFBC0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1BEDEA20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Zambia</w:t>
            </w:r>
          </w:p>
        </w:tc>
        <w:tc>
          <w:tcPr>
            <w:tcW w:w="5537" w:type="dxa"/>
            <w:shd w:val="clear" w:color="auto" w:fill="FFFFCC"/>
          </w:tcPr>
          <w:p w14:paraId="113B7CAF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  <w:tr w:rsidR="004773C6" w:rsidRPr="004D7D15" w14:paraId="3C088827" w14:textId="77777777" w:rsidTr="00571D73">
        <w:trPr>
          <w:jc w:val="center"/>
        </w:trPr>
        <w:tc>
          <w:tcPr>
            <w:tcW w:w="4343" w:type="dxa"/>
            <w:shd w:val="clear" w:color="auto" w:fill="FFFFCC"/>
          </w:tcPr>
          <w:p w14:paraId="3608B4BD" w14:textId="77777777" w:rsidR="004773C6" w:rsidRPr="004D7D15" w:rsidRDefault="004773C6" w:rsidP="00856C26">
            <w:pPr>
              <w:rPr>
                <w:rFonts w:ascii="Verdana" w:hAnsi="Verdana"/>
                <w:sz w:val="20"/>
              </w:rPr>
            </w:pPr>
            <w:r w:rsidRPr="00856C26">
              <w:rPr>
                <w:rFonts w:ascii="Verdana" w:hAnsi="Verdana"/>
                <w:sz w:val="20"/>
              </w:rPr>
              <w:t>Zimbabwe</w:t>
            </w:r>
          </w:p>
        </w:tc>
        <w:tc>
          <w:tcPr>
            <w:tcW w:w="5537" w:type="dxa"/>
            <w:shd w:val="clear" w:color="auto" w:fill="FFFFCC"/>
          </w:tcPr>
          <w:p w14:paraId="070A9526" w14:textId="77777777" w:rsidR="004773C6" w:rsidRPr="00856C26" w:rsidRDefault="004773C6" w:rsidP="00856C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Africa</w:t>
            </w:r>
          </w:p>
        </w:tc>
      </w:tr>
    </w:tbl>
    <w:p w14:paraId="2E5C2699" w14:textId="77777777" w:rsidR="004D7D15" w:rsidRPr="004D7D15" w:rsidRDefault="004D7D15" w:rsidP="00856C26">
      <w:pPr>
        <w:rPr>
          <w:rFonts w:ascii="Verdana" w:hAnsi="Verdana"/>
          <w:sz w:val="20"/>
        </w:rPr>
      </w:pPr>
    </w:p>
    <w:sectPr w:rsidR="004D7D15" w:rsidRPr="004D7D15" w:rsidSect="00CA183A">
      <w:pgSz w:w="11906" w:h="16838"/>
      <w:pgMar w:top="794" w:right="170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16924" w14:textId="77777777" w:rsidR="00C67A2F" w:rsidRDefault="00C67A2F" w:rsidP="005F14F6">
      <w:pPr>
        <w:spacing w:before="0" w:after="0"/>
      </w:pPr>
      <w:r>
        <w:separator/>
      </w:r>
    </w:p>
  </w:endnote>
  <w:endnote w:type="continuationSeparator" w:id="0">
    <w:p w14:paraId="28CE68A7" w14:textId="77777777" w:rsidR="00C67A2F" w:rsidRDefault="00C67A2F" w:rsidP="005F14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17AAD" w14:textId="77777777" w:rsidR="00C67A2F" w:rsidRDefault="00C67A2F" w:rsidP="005F14F6">
      <w:pPr>
        <w:spacing w:before="0" w:after="0"/>
      </w:pPr>
      <w:r>
        <w:separator/>
      </w:r>
    </w:p>
  </w:footnote>
  <w:footnote w:type="continuationSeparator" w:id="0">
    <w:p w14:paraId="6405EFB4" w14:textId="77777777" w:rsidR="00C67A2F" w:rsidRDefault="00C67A2F" w:rsidP="005F14F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8E8E5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A9EC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FF8C4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9041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4FEEE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70469F"/>
    <w:multiLevelType w:val="multilevel"/>
    <w:tmpl w:val="9D4AD128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CAE7BA1"/>
    <w:multiLevelType w:val="hybridMultilevel"/>
    <w:tmpl w:val="CD48CC3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89401">
    <w:abstractNumId w:val="5"/>
  </w:num>
  <w:num w:numId="2" w16cid:durableId="408501415">
    <w:abstractNumId w:val="5"/>
  </w:num>
  <w:num w:numId="3" w16cid:durableId="82186759">
    <w:abstractNumId w:val="5"/>
  </w:num>
  <w:num w:numId="4" w16cid:durableId="1363481730">
    <w:abstractNumId w:val="5"/>
  </w:num>
  <w:num w:numId="5" w16cid:durableId="46876267">
    <w:abstractNumId w:val="5"/>
  </w:num>
  <w:num w:numId="6" w16cid:durableId="1153642699">
    <w:abstractNumId w:val="5"/>
  </w:num>
  <w:num w:numId="7" w16cid:durableId="1637449243">
    <w:abstractNumId w:val="5"/>
  </w:num>
  <w:num w:numId="8" w16cid:durableId="1516113293">
    <w:abstractNumId w:val="5"/>
  </w:num>
  <w:num w:numId="9" w16cid:durableId="1020545277">
    <w:abstractNumId w:val="5"/>
  </w:num>
  <w:num w:numId="10" w16cid:durableId="116458242">
    <w:abstractNumId w:val="4"/>
  </w:num>
  <w:num w:numId="11" w16cid:durableId="387264833">
    <w:abstractNumId w:val="2"/>
  </w:num>
  <w:num w:numId="12" w16cid:durableId="1658800270">
    <w:abstractNumId w:val="3"/>
  </w:num>
  <w:num w:numId="13" w16cid:durableId="525408111">
    <w:abstractNumId w:val="1"/>
  </w:num>
  <w:num w:numId="14" w16cid:durableId="160699137">
    <w:abstractNumId w:val="0"/>
  </w:num>
  <w:num w:numId="15" w16cid:durableId="947931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DE"/>
    <w:rsid w:val="000027A5"/>
    <w:rsid w:val="00020BC6"/>
    <w:rsid w:val="00095B93"/>
    <w:rsid w:val="000A0D03"/>
    <w:rsid w:val="000B0347"/>
    <w:rsid w:val="000B656F"/>
    <w:rsid w:val="000B6B72"/>
    <w:rsid w:val="00143C52"/>
    <w:rsid w:val="00145947"/>
    <w:rsid w:val="00155358"/>
    <w:rsid w:val="00171433"/>
    <w:rsid w:val="0019307D"/>
    <w:rsid w:val="00197F57"/>
    <w:rsid w:val="001A4F2F"/>
    <w:rsid w:val="001C2F3B"/>
    <w:rsid w:val="001C3E3E"/>
    <w:rsid w:val="001C5330"/>
    <w:rsid w:val="001D2055"/>
    <w:rsid w:val="001F34F9"/>
    <w:rsid w:val="00222E7C"/>
    <w:rsid w:val="00273026"/>
    <w:rsid w:val="00273DA1"/>
    <w:rsid w:val="002B2445"/>
    <w:rsid w:val="002C174C"/>
    <w:rsid w:val="002D1478"/>
    <w:rsid w:val="0031592E"/>
    <w:rsid w:val="003171FE"/>
    <w:rsid w:val="00350B97"/>
    <w:rsid w:val="003670BE"/>
    <w:rsid w:val="0037341B"/>
    <w:rsid w:val="003956C2"/>
    <w:rsid w:val="003A1439"/>
    <w:rsid w:val="003C3298"/>
    <w:rsid w:val="003D5817"/>
    <w:rsid w:val="003F3AEF"/>
    <w:rsid w:val="003F6A64"/>
    <w:rsid w:val="00400572"/>
    <w:rsid w:val="00403C8A"/>
    <w:rsid w:val="00412A7A"/>
    <w:rsid w:val="00426504"/>
    <w:rsid w:val="00427997"/>
    <w:rsid w:val="004773C6"/>
    <w:rsid w:val="004A2115"/>
    <w:rsid w:val="004A3044"/>
    <w:rsid w:val="004A3EC3"/>
    <w:rsid w:val="004D1F3A"/>
    <w:rsid w:val="004D7D15"/>
    <w:rsid w:val="004F03A0"/>
    <w:rsid w:val="00513F3C"/>
    <w:rsid w:val="00541BD2"/>
    <w:rsid w:val="0056195E"/>
    <w:rsid w:val="00562F70"/>
    <w:rsid w:val="00571D73"/>
    <w:rsid w:val="0058727B"/>
    <w:rsid w:val="005A78B2"/>
    <w:rsid w:val="005B12E5"/>
    <w:rsid w:val="005D633C"/>
    <w:rsid w:val="005F14F6"/>
    <w:rsid w:val="006010F3"/>
    <w:rsid w:val="00612508"/>
    <w:rsid w:val="00624FAD"/>
    <w:rsid w:val="0063054D"/>
    <w:rsid w:val="0063255E"/>
    <w:rsid w:val="006552A6"/>
    <w:rsid w:val="006553E1"/>
    <w:rsid w:val="006835E8"/>
    <w:rsid w:val="006926EE"/>
    <w:rsid w:val="006A23B6"/>
    <w:rsid w:val="006A4478"/>
    <w:rsid w:val="006B37A0"/>
    <w:rsid w:val="006B729C"/>
    <w:rsid w:val="006C67CF"/>
    <w:rsid w:val="006D4302"/>
    <w:rsid w:val="00706466"/>
    <w:rsid w:val="007309C0"/>
    <w:rsid w:val="007718A7"/>
    <w:rsid w:val="0077618C"/>
    <w:rsid w:val="007822F2"/>
    <w:rsid w:val="007B01E6"/>
    <w:rsid w:val="007C68CD"/>
    <w:rsid w:val="00802360"/>
    <w:rsid w:val="00826A8A"/>
    <w:rsid w:val="00831626"/>
    <w:rsid w:val="00856C26"/>
    <w:rsid w:val="00876BC8"/>
    <w:rsid w:val="0088025B"/>
    <w:rsid w:val="00895462"/>
    <w:rsid w:val="008A0AA9"/>
    <w:rsid w:val="008A3C4F"/>
    <w:rsid w:val="008D695D"/>
    <w:rsid w:val="008F0922"/>
    <w:rsid w:val="008F6F99"/>
    <w:rsid w:val="0090767F"/>
    <w:rsid w:val="009607E7"/>
    <w:rsid w:val="00972D95"/>
    <w:rsid w:val="009C1023"/>
    <w:rsid w:val="009C4F12"/>
    <w:rsid w:val="009D7E40"/>
    <w:rsid w:val="009F6E13"/>
    <w:rsid w:val="00A167FB"/>
    <w:rsid w:val="00A25084"/>
    <w:rsid w:val="00A528FF"/>
    <w:rsid w:val="00A57952"/>
    <w:rsid w:val="00A64070"/>
    <w:rsid w:val="00A656E9"/>
    <w:rsid w:val="00A71191"/>
    <w:rsid w:val="00AC09B7"/>
    <w:rsid w:val="00AC2C78"/>
    <w:rsid w:val="00AC575B"/>
    <w:rsid w:val="00AD20C7"/>
    <w:rsid w:val="00AE1520"/>
    <w:rsid w:val="00AF248D"/>
    <w:rsid w:val="00B06AD9"/>
    <w:rsid w:val="00B12FEE"/>
    <w:rsid w:val="00B326BF"/>
    <w:rsid w:val="00B43147"/>
    <w:rsid w:val="00B530E3"/>
    <w:rsid w:val="00B54ACA"/>
    <w:rsid w:val="00B766A2"/>
    <w:rsid w:val="00B92123"/>
    <w:rsid w:val="00BA0160"/>
    <w:rsid w:val="00BB20FF"/>
    <w:rsid w:val="00BB5693"/>
    <w:rsid w:val="00BF613B"/>
    <w:rsid w:val="00C01F4B"/>
    <w:rsid w:val="00C67A2F"/>
    <w:rsid w:val="00C76FBD"/>
    <w:rsid w:val="00C845DE"/>
    <w:rsid w:val="00CA183A"/>
    <w:rsid w:val="00CA587E"/>
    <w:rsid w:val="00CC0896"/>
    <w:rsid w:val="00CE18F7"/>
    <w:rsid w:val="00CE2C5F"/>
    <w:rsid w:val="00D34898"/>
    <w:rsid w:val="00D44EBD"/>
    <w:rsid w:val="00D47FF8"/>
    <w:rsid w:val="00D725D5"/>
    <w:rsid w:val="00DB0BB3"/>
    <w:rsid w:val="00DB1C59"/>
    <w:rsid w:val="00DC3492"/>
    <w:rsid w:val="00DD2C23"/>
    <w:rsid w:val="00DD7C2E"/>
    <w:rsid w:val="00E53BDA"/>
    <w:rsid w:val="00E652EE"/>
    <w:rsid w:val="00E919ED"/>
    <w:rsid w:val="00E93841"/>
    <w:rsid w:val="00E9459C"/>
    <w:rsid w:val="00E9713B"/>
    <w:rsid w:val="00EA324E"/>
    <w:rsid w:val="00EA34E9"/>
    <w:rsid w:val="00EB4EE9"/>
    <w:rsid w:val="00EE0C04"/>
    <w:rsid w:val="00EE6519"/>
    <w:rsid w:val="00EF023B"/>
    <w:rsid w:val="00F362F7"/>
    <w:rsid w:val="00F5493F"/>
    <w:rsid w:val="00F7462E"/>
    <w:rsid w:val="00F7497F"/>
    <w:rsid w:val="00F868A5"/>
    <w:rsid w:val="00FB3375"/>
    <w:rsid w:val="00FB4A6A"/>
    <w:rsid w:val="00F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3F8F2"/>
  <w15:docId w15:val="{66C08E47-025F-4FB7-B893-45CE9A0D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6466"/>
    <w:pPr>
      <w:widowControl w:val="0"/>
      <w:spacing w:before="60" w:after="6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34898"/>
    <w:pPr>
      <w:keepNext/>
      <w:numPr>
        <w:numId w:val="9"/>
      </w:numPr>
      <w:spacing w:before="360" w:after="120"/>
      <w:jc w:val="both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rsid w:val="00D34898"/>
    <w:pPr>
      <w:keepNext/>
      <w:numPr>
        <w:ilvl w:val="1"/>
        <w:numId w:val="9"/>
      </w:numPr>
      <w:spacing w:before="240" w:after="12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D34898"/>
    <w:pPr>
      <w:keepNext/>
      <w:numPr>
        <w:ilvl w:val="2"/>
        <w:numId w:val="9"/>
      </w:numPr>
      <w:spacing w:before="120" w:after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34898"/>
    <w:pPr>
      <w:keepNext/>
      <w:numPr>
        <w:ilvl w:val="3"/>
        <w:numId w:val="9"/>
      </w:numPr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34898"/>
    <w:pPr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34898"/>
    <w:pPr>
      <w:keepNext/>
      <w:numPr>
        <w:ilvl w:val="5"/>
        <w:numId w:val="9"/>
      </w:numPr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34898"/>
    <w:pPr>
      <w:keepNext/>
      <w:numPr>
        <w:ilvl w:val="6"/>
        <w:numId w:val="9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34898"/>
    <w:pPr>
      <w:numPr>
        <w:ilvl w:val="7"/>
        <w:numId w:val="9"/>
      </w:numPr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34898"/>
    <w:pPr>
      <w:numPr>
        <w:ilvl w:val="8"/>
        <w:numId w:val="9"/>
      </w:numPr>
      <w:spacing w:before="0" w:after="0" w:line="240" w:lineRule="atLeast"/>
      <w:outlineLvl w:val="8"/>
    </w:pPr>
    <w:rPr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4898"/>
    <w:rPr>
      <w:rFonts w:ascii="Tahoma" w:hAnsi="Tahoma" w:cs="Tahoma"/>
      <w:sz w:val="16"/>
      <w:szCs w:val="16"/>
    </w:rPr>
  </w:style>
  <w:style w:type="paragraph" w:customStyle="1" w:styleId="bidchart2spacebold">
    <w:name w:val="bidchart 2space bold"/>
    <w:basedOn w:val="Normal"/>
    <w:rsid w:val="00D34898"/>
    <w:pPr>
      <w:keepNext/>
      <w:widowControl/>
      <w:spacing w:before="80" w:after="40"/>
    </w:pPr>
    <w:rPr>
      <w:rFonts w:ascii="Palatino" w:hAnsi="Palatino"/>
      <w:b/>
      <w:color w:val="000000"/>
      <w:lang w:val="en-US"/>
    </w:rPr>
  </w:style>
  <w:style w:type="paragraph" w:customStyle="1" w:styleId="bidcharthead">
    <w:name w:val="bidchart head"/>
    <w:basedOn w:val="Normal"/>
    <w:rsid w:val="00D34898"/>
    <w:pPr>
      <w:widowControl/>
      <w:spacing w:before="120" w:after="40"/>
      <w:ind w:firstLine="36"/>
      <w:jc w:val="center"/>
    </w:pPr>
    <w:rPr>
      <w:rFonts w:ascii="Palatino" w:hAnsi="Palatino"/>
      <w:b/>
      <w:color w:val="000000"/>
      <w:lang w:val="en-US"/>
    </w:rPr>
  </w:style>
  <w:style w:type="paragraph" w:customStyle="1" w:styleId="bidtext">
    <w:name w:val="bidtext"/>
    <w:rsid w:val="00D34898"/>
    <w:pPr>
      <w:spacing w:before="80" w:after="80" w:line="300" w:lineRule="exact"/>
      <w:ind w:left="720"/>
    </w:pPr>
    <w:rPr>
      <w:rFonts w:ascii="Palatino" w:hAnsi="Palatino"/>
      <w:color w:val="000000"/>
      <w:sz w:val="24"/>
      <w:lang w:val="en-US" w:eastAsia="en-US"/>
    </w:rPr>
  </w:style>
  <w:style w:type="paragraph" w:styleId="BodyText">
    <w:name w:val="Body Text"/>
    <w:basedOn w:val="Normal"/>
    <w:rsid w:val="00D34898"/>
    <w:pPr>
      <w:spacing w:after="120"/>
    </w:pPr>
  </w:style>
  <w:style w:type="paragraph" w:styleId="BodyText2">
    <w:name w:val="Body Text 2"/>
    <w:basedOn w:val="Normal"/>
    <w:rsid w:val="00D34898"/>
    <w:pPr>
      <w:spacing w:after="120"/>
      <w:ind w:left="283"/>
    </w:pPr>
  </w:style>
  <w:style w:type="paragraph" w:styleId="BodyText3">
    <w:name w:val="Body Text 3"/>
    <w:basedOn w:val="Normal"/>
    <w:rsid w:val="00D34898"/>
    <w:rPr>
      <w:i/>
      <w:sz w:val="28"/>
    </w:rPr>
  </w:style>
  <w:style w:type="paragraph" w:styleId="BodyTextIndent">
    <w:name w:val="Body Text Indent"/>
    <w:basedOn w:val="Normal"/>
    <w:rsid w:val="00D34898"/>
    <w:pPr>
      <w:widowControl/>
      <w:spacing w:before="0" w:after="0"/>
      <w:ind w:left="720"/>
    </w:pPr>
  </w:style>
  <w:style w:type="paragraph" w:styleId="BodyTextIndent2">
    <w:name w:val="Body Text Indent 2"/>
    <w:basedOn w:val="Normal"/>
    <w:rsid w:val="00D34898"/>
    <w:pPr>
      <w:widowControl/>
      <w:spacing w:before="0" w:after="0"/>
      <w:ind w:left="360"/>
    </w:pPr>
  </w:style>
  <w:style w:type="paragraph" w:styleId="BodyTextIndent3">
    <w:name w:val="Body Text Indent 3"/>
    <w:basedOn w:val="Normal"/>
    <w:rsid w:val="00D34898"/>
    <w:pPr>
      <w:ind w:left="90" w:firstLine="284"/>
    </w:pPr>
    <w:rPr>
      <w:sz w:val="28"/>
    </w:rPr>
  </w:style>
  <w:style w:type="paragraph" w:styleId="Caption">
    <w:name w:val="caption"/>
    <w:basedOn w:val="Normal"/>
    <w:next w:val="Normal"/>
    <w:qFormat/>
    <w:rsid w:val="00D34898"/>
    <w:pPr>
      <w:spacing w:before="120" w:after="120"/>
    </w:pPr>
    <w:rPr>
      <w:b/>
    </w:rPr>
  </w:style>
  <w:style w:type="paragraph" w:styleId="Footer">
    <w:name w:val="footer"/>
    <w:basedOn w:val="Normal"/>
    <w:link w:val="FooterChar"/>
    <w:uiPriority w:val="99"/>
    <w:rsid w:val="00D34898"/>
    <w:pPr>
      <w:pBdr>
        <w:top w:val="single" w:sz="6" w:space="1" w:color="auto"/>
      </w:pBdr>
      <w:tabs>
        <w:tab w:val="left" w:pos="284"/>
      </w:tabs>
    </w:pPr>
    <w:rPr>
      <w:sz w:val="16"/>
    </w:rPr>
  </w:style>
  <w:style w:type="paragraph" w:styleId="Header">
    <w:name w:val="header"/>
    <w:basedOn w:val="Normal"/>
    <w:rsid w:val="00D34898"/>
    <w:pPr>
      <w:pBdr>
        <w:bottom w:val="single" w:sz="6" w:space="1" w:color="auto"/>
      </w:pBdr>
      <w:tabs>
        <w:tab w:val="center" w:pos="4153"/>
        <w:tab w:val="right" w:pos="8306"/>
      </w:tabs>
    </w:pPr>
    <w:rPr>
      <w:rFonts w:ascii="Arial" w:hAnsi="Arial"/>
    </w:rPr>
  </w:style>
  <w:style w:type="character" w:styleId="Hyperlink">
    <w:name w:val="Hyperlink"/>
    <w:basedOn w:val="DefaultParagraphFont"/>
    <w:rsid w:val="00D34898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34898"/>
    <w:pPr>
      <w:tabs>
        <w:tab w:val="right" w:leader="dot" w:pos="3796"/>
      </w:tabs>
      <w:ind w:left="240" w:hanging="240"/>
    </w:pPr>
  </w:style>
  <w:style w:type="paragraph" w:styleId="Index2">
    <w:name w:val="index 2"/>
    <w:basedOn w:val="Normal"/>
    <w:next w:val="Normal"/>
    <w:semiHidden/>
    <w:rsid w:val="00D34898"/>
    <w:pPr>
      <w:tabs>
        <w:tab w:val="right" w:leader="dot" w:pos="3796"/>
      </w:tabs>
      <w:ind w:left="480" w:hanging="240"/>
    </w:pPr>
  </w:style>
  <w:style w:type="paragraph" w:styleId="Index3">
    <w:name w:val="index 3"/>
    <w:basedOn w:val="Normal"/>
    <w:next w:val="Normal"/>
    <w:semiHidden/>
    <w:rsid w:val="00D34898"/>
    <w:pPr>
      <w:tabs>
        <w:tab w:val="right" w:leader="dot" w:pos="3796"/>
      </w:tabs>
      <w:ind w:left="720" w:hanging="240"/>
    </w:pPr>
  </w:style>
  <w:style w:type="paragraph" w:styleId="Index4">
    <w:name w:val="index 4"/>
    <w:basedOn w:val="Normal"/>
    <w:next w:val="Normal"/>
    <w:semiHidden/>
    <w:rsid w:val="00D34898"/>
    <w:pPr>
      <w:tabs>
        <w:tab w:val="right" w:leader="dot" w:pos="3796"/>
      </w:tabs>
      <w:ind w:left="960" w:hanging="240"/>
    </w:pPr>
  </w:style>
  <w:style w:type="paragraph" w:styleId="Index5">
    <w:name w:val="index 5"/>
    <w:basedOn w:val="Normal"/>
    <w:next w:val="Normal"/>
    <w:semiHidden/>
    <w:rsid w:val="00D34898"/>
    <w:pPr>
      <w:tabs>
        <w:tab w:val="right" w:leader="dot" w:pos="3796"/>
      </w:tabs>
      <w:ind w:left="1200" w:hanging="240"/>
    </w:pPr>
  </w:style>
  <w:style w:type="paragraph" w:styleId="Index6">
    <w:name w:val="index 6"/>
    <w:basedOn w:val="Normal"/>
    <w:next w:val="Normal"/>
    <w:semiHidden/>
    <w:rsid w:val="00D34898"/>
    <w:pPr>
      <w:tabs>
        <w:tab w:val="right" w:leader="dot" w:pos="3796"/>
      </w:tabs>
      <w:ind w:left="1440" w:hanging="240"/>
    </w:pPr>
  </w:style>
  <w:style w:type="paragraph" w:styleId="Index7">
    <w:name w:val="index 7"/>
    <w:basedOn w:val="Normal"/>
    <w:next w:val="Normal"/>
    <w:semiHidden/>
    <w:rsid w:val="00D34898"/>
    <w:pPr>
      <w:tabs>
        <w:tab w:val="right" w:leader="dot" w:pos="3796"/>
      </w:tabs>
      <w:ind w:left="1680" w:hanging="240"/>
    </w:pPr>
  </w:style>
  <w:style w:type="paragraph" w:styleId="Index8">
    <w:name w:val="index 8"/>
    <w:basedOn w:val="Normal"/>
    <w:next w:val="Normal"/>
    <w:semiHidden/>
    <w:rsid w:val="00D34898"/>
    <w:pPr>
      <w:tabs>
        <w:tab w:val="right" w:leader="dot" w:pos="3796"/>
      </w:tabs>
      <w:ind w:left="1920" w:hanging="240"/>
    </w:pPr>
  </w:style>
  <w:style w:type="paragraph" w:styleId="Index9">
    <w:name w:val="index 9"/>
    <w:basedOn w:val="Normal"/>
    <w:next w:val="Normal"/>
    <w:semiHidden/>
    <w:rsid w:val="00D34898"/>
    <w:pPr>
      <w:tabs>
        <w:tab w:val="right" w:leader="dot" w:pos="3796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D34898"/>
  </w:style>
  <w:style w:type="paragraph" w:styleId="List">
    <w:name w:val="List"/>
    <w:basedOn w:val="Normal"/>
    <w:rsid w:val="00D34898"/>
    <w:pPr>
      <w:spacing w:before="0"/>
      <w:ind w:left="284"/>
    </w:pPr>
  </w:style>
  <w:style w:type="paragraph" w:styleId="List2">
    <w:name w:val="List 2"/>
    <w:basedOn w:val="Normal"/>
    <w:rsid w:val="00D34898"/>
    <w:pPr>
      <w:ind w:left="851" w:hanging="283"/>
    </w:pPr>
  </w:style>
  <w:style w:type="paragraph" w:styleId="List3">
    <w:name w:val="List 3"/>
    <w:basedOn w:val="Normal"/>
    <w:rsid w:val="00D34898"/>
    <w:pPr>
      <w:ind w:left="1134" w:hanging="283"/>
    </w:pPr>
  </w:style>
  <w:style w:type="paragraph" w:styleId="ListBullet">
    <w:name w:val="List Bullet"/>
    <w:basedOn w:val="Normal"/>
    <w:rsid w:val="00D34898"/>
    <w:pPr>
      <w:spacing w:before="0"/>
      <w:ind w:left="284" w:hanging="284"/>
    </w:pPr>
  </w:style>
  <w:style w:type="paragraph" w:styleId="ListBullet2">
    <w:name w:val="List Bullet 2"/>
    <w:basedOn w:val="Normal"/>
    <w:rsid w:val="00D34898"/>
    <w:pPr>
      <w:spacing w:before="0"/>
      <w:ind w:left="568" w:hanging="284"/>
    </w:pPr>
  </w:style>
  <w:style w:type="paragraph" w:styleId="ListNumber">
    <w:name w:val="List Number"/>
    <w:basedOn w:val="Normal"/>
    <w:rsid w:val="00D34898"/>
    <w:pPr>
      <w:ind w:left="284" w:hanging="284"/>
    </w:pPr>
  </w:style>
  <w:style w:type="paragraph" w:styleId="ListNumber2">
    <w:name w:val="List Number 2"/>
    <w:basedOn w:val="Normal"/>
    <w:rsid w:val="00D34898"/>
    <w:pPr>
      <w:ind w:left="284" w:hanging="284"/>
    </w:pPr>
  </w:style>
  <w:style w:type="paragraph" w:styleId="ListNumber3">
    <w:name w:val="List Number 3"/>
    <w:basedOn w:val="Normal"/>
    <w:rsid w:val="00D34898"/>
    <w:pPr>
      <w:ind w:left="284" w:hanging="284"/>
    </w:pPr>
  </w:style>
  <w:style w:type="paragraph" w:customStyle="1" w:styleId="Normal1">
    <w:name w:val="Normal1"/>
    <w:basedOn w:val="Normal"/>
    <w:rsid w:val="00D34898"/>
    <w:pPr>
      <w:widowControl/>
      <w:tabs>
        <w:tab w:val="left" w:pos="720"/>
      </w:tabs>
      <w:spacing w:before="0" w:after="0"/>
      <w:ind w:left="720"/>
    </w:pPr>
    <w:rPr>
      <w:rFonts w:ascii="Palatino" w:hAnsi="Palatino"/>
      <w:sz w:val="20"/>
      <w:lang w:val="en-US"/>
    </w:rPr>
  </w:style>
  <w:style w:type="paragraph" w:styleId="NormalIndent">
    <w:name w:val="Normal Indent"/>
    <w:basedOn w:val="Normal"/>
    <w:rsid w:val="00D34898"/>
    <w:pPr>
      <w:ind w:left="284"/>
    </w:pPr>
  </w:style>
  <w:style w:type="paragraph" w:customStyle="1" w:styleId="NumberedItem">
    <w:name w:val="Numbered Item"/>
    <w:rsid w:val="00D34898"/>
    <w:pPr>
      <w:tabs>
        <w:tab w:val="left" w:pos="720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after="240"/>
      <w:ind w:left="1440" w:hanging="720"/>
      <w:jc w:val="both"/>
    </w:pPr>
    <w:rPr>
      <w:rFonts w:ascii="Palatino" w:hAnsi="Palatino"/>
      <w:sz w:val="24"/>
      <w:lang w:val="en-US" w:eastAsia="en-US"/>
    </w:rPr>
  </w:style>
  <w:style w:type="character" w:styleId="PageNumber">
    <w:name w:val="page number"/>
    <w:basedOn w:val="DefaultParagraphFont"/>
    <w:rsid w:val="00D34898"/>
    <w:rPr>
      <w:sz w:val="16"/>
    </w:rPr>
  </w:style>
  <w:style w:type="paragraph" w:styleId="PlainText">
    <w:name w:val="Plain Text"/>
    <w:basedOn w:val="Normal"/>
    <w:rsid w:val="00D34898"/>
    <w:pPr>
      <w:spacing w:before="0" w:after="0"/>
    </w:pPr>
    <w:rPr>
      <w:rFonts w:ascii="Courier New" w:hAnsi="Courier New"/>
      <w:sz w:val="20"/>
    </w:rPr>
  </w:style>
  <w:style w:type="character" w:styleId="Strong">
    <w:name w:val="Strong"/>
    <w:basedOn w:val="DefaultParagraphFont"/>
    <w:qFormat/>
    <w:rsid w:val="00D34898"/>
    <w:rPr>
      <w:b/>
    </w:rPr>
  </w:style>
  <w:style w:type="paragraph" w:styleId="Subtitle">
    <w:name w:val="Subtitle"/>
    <w:basedOn w:val="Normal"/>
    <w:qFormat/>
    <w:rsid w:val="00D34898"/>
    <w:pPr>
      <w:spacing w:before="120" w:after="120"/>
      <w:jc w:val="center"/>
    </w:pPr>
    <w:rPr>
      <w:rFonts w:ascii="Arial" w:hAnsi="Arial"/>
      <w:b/>
      <w:sz w:val="36"/>
    </w:rPr>
  </w:style>
  <w:style w:type="table" w:styleId="TableGrid">
    <w:name w:val="Table Grid"/>
    <w:basedOn w:val="TableNormal"/>
    <w:rsid w:val="00D34898"/>
    <w:pPr>
      <w:widowControl w:val="0"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basedOn w:val="Normal"/>
    <w:rsid w:val="00D34898"/>
    <w:pPr>
      <w:keepNext/>
      <w:widowControl/>
      <w:spacing w:before="0" w:after="0"/>
      <w:jc w:val="center"/>
    </w:pPr>
    <w:rPr>
      <w:b/>
      <w:sz w:val="20"/>
      <w:lang w:val="en-US"/>
    </w:rPr>
  </w:style>
  <w:style w:type="paragraph" w:customStyle="1" w:styleId="TableList">
    <w:name w:val="TableList"/>
    <w:rsid w:val="00D34898"/>
    <w:rPr>
      <w:lang w:val="en-US" w:eastAsia="en-US"/>
    </w:rPr>
  </w:style>
  <w:style w:type="paragraph" w:customStyle="1" w:styleId="TableListNumber">
    <w:name w:val="TableListNumber"/>
    <w:basedOn w:val="Normal"/>
    <w:rsid w:val="00D34898"/>
    <w:pPr>
      <w:widowControl/>
      <w:tabs>
        <w:tab w:val="num" w:pos="360"/>
      </w:tabs>
      <w:spacing w:before="0" w:after="0"/>
      <w:ind w:left="360" w:hanging="360"/>
    </w:pPr>
    <w:rPr>
      <w:sz w:val="20"/>
      <w:lang w:val="en-US"/>
    </w:rPr>
  </w:style>
  <w:style w:type="paragraph" w:styleId="Title">
    <w:name w:val="Title"/>
    <w:basedOn w:val="Normal"/>
    <w:qFormat/>
    <w:rsid w:val="00D34898"/>
    <w:pPr>
      <w:spacing w:before="240" w:after="120"/>
      <w:jc w:val="center"/>
    </w:pPr>
    <w:rPr>
      <w:rFonts w:ascii="Arial" w:hAnsi="Arial"/>
      <w:b/>
      <w:kern w:val="28"/>
      <w:sz w:val="44"/>
    </w:rPr>
  </w:style>
  <w:style w:type="paragraph" w:styleId="TOC1">
    <w:name w:val="toc 1"/>
    <w:basedOn w:val="Normal"/>
    <w:next w:val="Normal"/>
    <w:semiHidden/>
    <w:rsid w:val="00D34898"/>
    <w:pPr>
      <w:tabs>
        <w:tab w:val="right" w:leader="dot" w:pos="8313"/>
      </w:tabs>
    </w:pPr>
  </w:style>
  <w:style w:type="paragraph" w:styleId="TOC2">
    <w:name w:val="toc 2"/>
    <w:basedOn w:val="Normal"/>
    <w:next w:val="Normal"/>
    <w:semiHidden/>
    <w:rsid w:val="00D34898"/>
    <w:pPr>
      <w:tabs>
        <w:tab w:val="right" w:leader="dot" w:pos="8313"/>
      </w:tabs>
      <w:ind w:left="240"/>
    </w:pPr>
  </w:style>
  <w:style w:type="paragraph" w:styleId="TOC3">
    <w:name w:val="toc 3"/>
    <w:basedOn w:val="Normal"/>
    <w:next w:val="Normal"/>
    <w:semiHidden/>
    <w:rsid w:val="00D34898"/>
    <w:pPr>
      <w:tabs>
        <w:tab w:val="right" w:leader="dot" w:pos="8313"/>
      </w:tabs>
      <w:ind w:left="480"/>
    </w:pPr>
  </w:style>
  <w:style w:type="paragraph" w:styleId="TOC4">
    <w:name w:val="toc 4"/>
    <w:basedOn w:val="Normal"/>
    <w:next w:val="Normal"/>
    <w:semiHidden/>
    <w:rsid w:val="00D34898"/>
    <w:pPr>
      <w:tabs>
        <w:tab w:val="right" w:leader="dot" w:pos="8313"/>
      </w:tabs>
      <w:ind w:left="720"/>
    </w:pPr>
  </w:style>
  <w:style w:type="paragraph" w:styleId="TOC5">
    <w:name w:val="toc 5"/>
    <w:basedOn w:val="Normal"/>
    <w:next w:val="Normal"/>
    <w:semiHidden/>
    <w:rsid w:val="00D34898"/>
    <w:pPr>
      <w:tabs>
        <w:tab w:val="right" w:leader="dot" w:pos="8313"/>
      </w:tabs>
      <w:ind w:left="960"/>
    </w:pPr>
  </w:style>
  <w:style w:type="paragraph" w:styleId="TOC6">
    <w:name w:val="toc 6"/>
    <w:basedOn w:val="Normal"/>
    <w:next w:val="Normal"/>
    <w:semiHidden/>
    <w:rsid w:val="00D34898"/>
    <w:pPr>
      <w:tabs>
        <w:tab w:val="right" w:leader="dot" w:pos="8313"/>
      </w:tabs>
      <w:ind w:left="1200"/>
    </w:pPr>
  </w:style>
  <w:style w:type="paragraph" w:styleId="TOC7">
    <w:name w:val="toc 7"/>
    <w:basedOn w:val="Normal"/>
    <w:next w:val="Normal"/>
    <w:semiHidden/>
    <w:rsid w:val="00D34898"/>
    <w:pPr>
      <w:tabs>
        <w:tab w:val="right" w:leader="dot" w:pos="8313"/>
      </w:tabs>
      <w:ind w:left="1440"/>
    </w:pPr>
  </w:style>
  <w:style w:type="paragraph" w:styleId="TOC8">
    <w:name w:val="toc 8"/>
    <w:basedOn w:val="Normal"/>
    <w:next w:val="Normal"/>
    <w:semiHidden/>
    <w:rsid w:val="00D34898"/>
    <w:pPr>
      <w:tabs>
        <w:tab w:val="right" w:leader="dot" w:pos="8313"/>
      </w:tabs>
      <w:ind w:left="1680"/>
    </w:pPr>
  </w:style>
  <w:style w:type="paragraph" w:styleId="TOC9">
    <w:name w:val="toc 9"/>
    <w:basedOn w:val="Normal"/>
    <w:next w:val="Normal"/>
    <w:semiHidden/>
    <w:rsid w:val="00D34898"/>
    <w:pPr>
      <w:tabs>
        <w:tab w:val="right" w:leader="dot" w:pos="8313"/>
      </w:tabs>
      <w:ind w:left="1920"/>
    </w:pPr>
  </w:style>
  <w:style w:type="character" w:customStyle="1" w:styleId="FooterChar">
    <w:name w:val="Footer Char"/>
    <w:basedOn w:val="DefaultParagraphFont"/>
    <w:link w:val="Footer"/>
    <w:uiPriority w:val="99"/>
    <w:rsid w:val="005F14F6"/>
    <w:rPr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4A3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663B-C7AA-4AF5-8A14-63520239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NCVERNormal.dotm</Template>
  <TotalTime>0</TotalTime>
  <Pages>8</Pages>
  <Words>1036</Words>
  <Characters>6498</Characters>
  <Application>Microsoft Office Word</Application>
  <DocSecurity>0</DocSecurity>
  <Lines>166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NCVER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tracygamlin</dc:creator>
  <cp:lastModifiedBy>Leanne Harrison</cp:lastModifiedBy>
  <cp:revision>2</cp:revision>
  <cp:lastPrinted>2021-06-17T01:04:00Z</cp:lastPrinted>
  <dcterms:created xsi:type="dcterms:W3CDTF">2025-02-12T02:11:00Z</dcterms:created>
  <dcterms:modified xsi:type="dcterms:W3CDTF">2025-02-12T02:11:00Z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1ad429-e51f-433a-bb63-ec2e462336b1_Enabled">
    <vt:lpwstr>true</vt:lpwstr>
  </property>
  <property fmtid="{D5CDD505-2E9C-101B-9397-08002B2CF9AE}" pid="3" name="MSIP_Label_cb1ad429-e51f-433a-bb63-ec2e462336b1_SetDate">
    <vt:lpwstr>2025-02-12T00:34:12Z</vt:lpwstr>
  </property>
  <property fmtid="{D5CDD505-2E9C-101B-9397-08002B2CF9AE}" pid="4" name="MSIP_Label_cb1ad429-e51f-433a-bb63-ec2e462336b1_Method">
    <vt:lpwstr>Standard</vt:lpwstr>
  </property>
  <property fmtid="{D5CDD505-2E9C-101B-9397-08002B2CF9AE}" pid="5" name="MSIP_Label_cb1ad429-e51f-433a-bb63-ec2e462336b1_Name">
    <vt:lpwstr>defa4170-0d19-0005-0004-bc88714345d2</vt:lpwstr>
  </property>
  <property fmtid="{D5CDD505-2E9C-101B-9397-08002B2CF9AE}" pid="6" name="MSIP_Label_cb1ad429-e51f-433a-bb63-ec2e462336b1_SiteId">
    <vt:lpwstr>f43be676-b734-4cc3-b379-5a81b89979e3</vt:lpwstr>
  </property>
  <property fmtid="{D5CDD505-2E9C-101B-9397-08002B2CF9AE}" pid="7" name="MSIP_Label_cb1ad429-e51f-433a-bb63-ec2e462336b1_ActionId">
    <vt:lpwstr>c5097564-49e7-4e0e-9ef1-edfae50d0a1b</vt:lpwstr>
  </property>
  <property fmtid="{D5CDD505-2E9C-101B-9397-08002B2CF9AE}" pid="8" name="MSIP_Label_cb1ad429-e51f-433a-bb63-ec2e462336b1_ContentBits">
    <vt:lpwstr>0</vt:lpwstr>
  </property>
  <property fmtid="{D5CDD505-2E9C-101B-9397-08002B2CF9AE}" pid="9" name="MSIP_Label_cb1ad429-e51f-433a-bb63-ec2e462336b1_Tag">
    <vt:lpwstr>10, 3, 0, 1</vt:lpwstr>
  </property>
</Properties>
</file>